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5957" w14:textId="736E0EAA" w:rsidR="0092042D" w:rsidRDefault="0092042D" w:rsidP="00AF3E0F">
      <w:pPr>
        <w:pStyle w:val="Auftraggeberneu"/>
        <w:rPr>
          <w:sz w:val="32"/>
        </w:rPr>
      </w:pPr>
      <w:r w:rsidRPr="00A04583">
        <w:rPr>
          <w:noProof/>
        </w:rPr>
        <w:drawing>
          <wp:inline distT="0" distB="0" distL="0" distR="0" wp14:anchorId="60357270" wp14:editId="7D741511">
            <wp:extent cx="1511935" cy="283210"/>
            <wp:effectExtent l="0" t="0" r="0" b="2540"/>
            <wp:docPr id="5741876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87652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D4D92" w14:textId="77777777" w:rsidR="0092042D" w:rsidRDefault="0092042D" w:rsidP="00AF3E0F">
      <w:pPr>
        <w:pStyle w:val="Auftraggeberneu"/>
        <w:rPr>
          <w:sz w:val="32"/>
        </w:rPr>
      </w:pPr>
    </w:p>
    <w:p w14:paraId="69E18A69" w14:textId="664E7CC0" w:rsidR="0092042D" w:rsidRPr="003B4BAB" w:rsidRDefault="0092042D" w:rsidP="0092042D">
      <w:pPr>
        <w:pStyle w:val="Textnormal"/>
        <w:tabs>
          <w:tab w:val="clear" w:pos="567"/>
          <w:tab w:val="left" w:pos="142"/>
        </w:tabs>
        <w:ind w:left="0"/>
        <w:rPr>
          <w:b/>
          <w:sz w:val="36"/>
          <w:szCs w:val="36"/>
          <w:lang w:val="de-CH"/>
        </w:rPr>
      </w:pPr>
      <w:r w:rsidRPr="003B4BAB">
        <w:rPr>
          <w:b/>
          <w:sz w:val="36"/>
          <w:szCs w:val="36"/>
          <w:lang w:val="de-CH"/>
        </w:rPr>
        <w:t>Therwil, Quartierplanung «Bei der Linde»</w:t>
      </w:r>
      <w:r>
        <w:rPr>
          <w:b/>
          <w:sz w:val="36"/>
          <w:szCs w:val="36"/>
          <w:lang w:val="de-CH"/>
        </w:rPr>
        <w:t xml:space="preserve">  </w:t>
      </w:r>
    </w:p>
    <w:p w14:paraId="1E756204" w14:textId="77777777" w:rsidR="0092042D" w:rsidRPr="0092042D" w:rsidRDefault="0092042D" w:rsidP="0092042D">
      <w:pPr>
        <w:pStyle w:val="Textnormal"/>
        <w:tabs>
          <w:tab w:val="clear" w:pos="567"/>
          <w:tab w:val="left" w:pos="142"/>
        </w:tabs>
        <w:ind w:left="0"/>
        <w:rPr>
          <w:b/>
          <w:sz w:val="36"/>
          <w:szCs w:val="36"/>
          <w:lang w:val="de-CH"/>
        </w:rPr>
      </w:pPr>
      <w:bookmarkStart w:id="0" w:name="_Hlk182217051"/>
      <w:r w:rsidRPr="0092042D">
        <w:rPr>
          <w:b/>
          <w:sz w:val="36"/>
          <w:szCs w:val="36"/>
          <w:lang w:val="de-CH"/>
        </w:rPr>
        <w:t xml:space="preserve">Ausschreibung Baurecht </w:t>
      </w:r>
    </w:p>
    <w:bookmarkEnd w:id="0"/>
    <w:p w14:paraId="2CDAB0BF" w14:textId="7E91BF08" w:rsidR="0079752B" w:rsidRDefault="0079752B" w:rsidP="00B76694">
      <w:pPr>
        <w:pStyle w:val="Textnormal"/>
        <w:tabs>
          <w:tab w:val="clear" w:pos="567"/>
          <w:tab w:val="left" w:pos="142"/>
        </w:tabs>
        <w:ind w:left="0"/>
      </w:pPr>
    </w:p>
    <w:p w14:paraId="600F9852" w14:textId="3E274DEA" w:rsidR="00D718EB" w:rsidRDefault="004373B7" w:rsidP="004373B7">
      <w:pPr>
        <w:keepNext/>
        <w:keepLines/>
        <w:spacing w:after="240"/>
        <w:outlineLvl w:val="0"/>
        <w:rPr>
          <w:sz w:val="18"/>
          <w:szCs w:val="18"/>
        </w:rPr>
      </w:pPr>
      <w:bookmarkStart w:id="1" w:name="_Toc511117422"/>
      <w:r w:rsidRPr="00AF3E0F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val="de-DE"/>
        </w:rPr>
        <w:t xml:space="preserve">Fragebogen </w:t>
      </w:r>
      <w:bookmarkEnd w:id="1"/>
      <w:r w:rsidR="00CF6B4A" w:rsidRPr="00AF3E0F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val="de-DE"/>
        </w:rPr>
        <w:br/>
      </w:r>
      <w:r w:rsidR="00CF6B4A" w:rsidRPr="002F5F94">
        <w:rPr>
          <w:sz w:val="18"/>
          <w:szCs w:val="18"/>
        </w:rPr>
        <w:t xml:space="preserve">Fragebogen wird auch als WORD-Datei abgegeben; darin sind bei Bedarf Elemente kopier- und </w:t>
      </w:r>
      <w:proofErr w:type="spellStart"/>
      <w:r w:rsidR="00CF6B4A" w:rsidRPr="002F5F94">
        <w:rPr>
          <w:sz w:val="18"/>
          <w:szCs w:val="18"/>
        </w:rPr>
        <w:t>einfügbar</w:t>
      </w:r>
      <w:proofErr w:type="spellEnd"/>
      <w:r w:rsidR="00AF3E0F">
        <w:rPr>
          <w:sz w:val="18"/>
          <w:szCs w:val="18"/>
        </w:rPr>
        <w:t>.</w:t>
      </w:r>
      <w:r w:rsidR="00AF3E0F">
        <w:rPr>
          <w:sz w:val="18"/>
          <w:szCs w:val="18"/>
        </w:rPr>
        <w:br/>
      </w:r>
    </w:p>
    <w:p w14:paraId="3F1362B4" w14:textId="77777777" w:rsidR="00BF3DCA" w:rsidRDefault="00BF3DCA" w:rsidP="004373B7">
      <w:pPr>
        <w:keepNext/>
        <w:keepLines/>
        <w:spacing w:after="240"/>
        <w:outlineLvl w:val="0"/>
        <w:rPr>
          <w:sz w:val="18"/>
          <w:szCs w:val="18"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95"/>
      </w:tblGrid>
      <w:tr w:rsidR="0092042D" w:rsidRPr="009816CF" w14:paraId="62AFD762" w14:textId="77777777" w:rsidTr="00994598">
        <w:tc>
          <w:tcPr>
            <w:tcW w:w="4361" w:type="dxa"/>
          </w:tcPr>
          <w:p w14:paraId="50C26BA8" w14:textId="77777777" w:rsidR="0092042D" w:rsidRPr="00E83D9F" w:rsidRDefault="0092042D" w:rsidP="00F04C9B">
            <w:pPr>
              <w:rPr>
                <w:rFonts w:ascii="Calibri Light" w:eastAsia="Cambria" w:hAnsi="Calibri Light" w:cs="Times New Roman"/>
                <w:sz w:val="28"/>
                <w:szCs w:val="28"/>
                <w:highlight w:val="yellow"/>
                <w:lang w:val="de-DE"/>
              </w:rPr>
            </w:pPr>
            <w:r w:rsidRPr="00E83D9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de-DE"/>
              </w:rPr>
              <w:t>Fragen zu Eignungskriterien (EK)</w:t>
            </w:r>
          </w:p>
        </w:tc>
        <w:tc>
          <w:tcPr>
            <w:tcW w:w="4995" w:type="dxa"/>
          </w:tcPr>
          <w:p w14:paraId="4DA8E040" w14:textId="77777777" w:rsidR="0092042D" w:rsidRPr="009816CF" w:rsidRDefault="0092042D" w:rsidP="00F04C9B">
            <w:pPr>
              <w:rPr>
                <w:rFonts w:ascii="Calibri Light" w:eastAsia="Cambria" w:hAnsi="Calibri Light" w:cs="Times New Roman"/>
                <w:highlight w:val="yellow"/>
                <w:lang w:val="de-DE"/>
              </w:rPr>
            </w:pPr>
          </w:p>
        </w:tc>
      </w:tr>
      <w:tr w:rsidR="0092042D" w:rsidRPr="009816CF" w14:paraId="1DF59A16" w14:textId="77777777" w:rsidTr="00994598">
        <w:tc>
          <w:tcPr>
            <w:tcW w:w="4361" w:type="dxa"/>
          </w:tcPr>
          <w:p w14:paraId="0EE6A62B" w14:textId="77777777" w:rsidR="0092042D" w:rsidRPr="009816CF" w:rsidRDefault="0092042D" w:rsidP="00F04C9B">
            <w:pPr>
              <w:rPr>
                <w:rFonts w:ascii="Calibri Light" w:eastAsia="Cambria" w:hAnsi="Calibri Light" w:cs="Times New Roman"/>
                <w:highlight w:val="yellow"/>
                <w:lang w:val="de-DE"/>
              </w:rPr>
            </w:pPr>
          </w:p>
        </w:tc>
        <w:tc>
          <w:tcPr>
            <w:tcW w:w="4995" w:type="dxa"/>
          </w:tcPr>
          <w:p w14:paraId="418171C0" w14:textId="77777777" w:rsidR="0092042D" w:rsidRPr="009816CF" w:rsidRDefault="0092042D" w:rsidP="00F04C9B">
            <w:pPr>
              <w:rPr>
                <w:rFonts w:ascii="Calibri Light" w:eastAsia="Cambria" w:hAnsi="Calibri Light" w:cs="Times New Roman"/>
                <w:highlight w:val="yellow"/>
                <w:lang w:val="de-DE"/>
              </w:rPr>
            </w:pPr>
          </w:p>
        </w:tc>
      </w:tr>
      <w:tr w:rsidR="0092042D" w:rsidRPr="009816CF" w14:paraId="0DDD5F71" w14:textId="77777777" w:rsidTr="00994598">
        <w:tc>
          <w:tcPr>
            <w:tcW w:w="9356" w:type="dxa"/>
            <w:gridSpan w:val="2"/>
          </w:tcPr>
          <w:p w14:paraId="7224EE78" w14:textId="13CF995F" w:rsidR="0092042D" w:rsidRPr="008436D0" w:rsidRDefault="0092042D" w:rsidP="00F04C9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</w:pPr>
            <w:bookmarkStart w:id="2" w:name="_Hlk223012447"/>
            <w:r w:rsidRPr="008436D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  <w:t xml:space="preserve">EK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  <w:t>1</w:t>
            </w:r>
            <w:r w:rsidRPr="008436D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  <w:t xml:space="preserve">, </w:t>
            </w:r>
            <w:r w:rsidRPr="009204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</w:rPr>
              <w:t>Nachweis der Eignung bezüglich Gesellschaftsform, Geschäftstätigkeit</w:t>
            </w:r>
            <w:r w:rsidR="004E42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</w:rPr>
              <w:t xml:space="preserve">, </w:t>
            </w:r>
            <w:r w:rsidRPr="009204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</w:rPr>
              <w:t>Solvenz</w:t>
            </w:r>
            <w:r w:rsidR="004E42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</w:rPr>
              <w:t>, etc.</w:t>
            </w:r>
          </w:p>
        </w:tc>
      </w:tr>
      <w:tr w:rsidR="004373B7" w:rsidRPr="008436D0" w14:paraId="4270AC20" w14:textId="77777777" w:rsidTr="00994598">
        <w:tc>
          <w:tcPr>
            <w:tcW w:w="4361" w:type="dxa"/>
          </w:tcPr>
          <w:p w14:paraId="2960BDF5" w14:textId="37994F00" w:rsidR="004373B7" w:rsidRPr="008436D0" w:rsidRDefault="004373B7" w:rsidP="001830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</w:pPr>
          </w:p>
        </w:tc>
        <w:tc>
          <w:tcPr>
            <w:tcW w:w="4995" w:type="dxa"/>
          </w:tcPr>
          <w:p w14:paraId="7F6435CB" w14:textId="42805EAC" w:rsidR="004373B7" w:rsidRPr="008436D0" w:rsidRDefault="004373B7" w:rsidP="00B1688D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6"/>
                <w:lang w:val="de-DE"/>
              </w:rPr>
            </w:pPr>
          </w:p>
        </w:tc>
      </w:tr>
      <w:tr w:rsidR="004373B7" w:rsidRPr="008436D0" w14:paraId="75800243" w14:textId="77777777" w:rsidTr="00994598">
        <w:trPr>
          <w:trHeight w:val="70"/>
        </w:trPr>
        <w:tc>
          <w:tcPr>
            <w:tcW w:w="4361" w:type="dxa"/>
          </w:tcPr>
          <w:p w14:paraId="7788195E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3B4231DF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4373B7" w:rsidRPr="008436D0" w14:paraId="70527A6C" w14:textId="77777777" w:rsidTr="00994598">
        <w:trPr>
          <w:trHeight w:val="293"/>
        </w:trPr>
        <w:tc>
          <w:tcPr>
            <w:tcW w:w="4361" w:type="dxa"/>
          </w:tcPr>
          <w:p w14:paraId="4AE3C4C4" w14:textId="612056AD" w:rsidR="004373B7" w:rsidRPr="008436D0" w:rsidRDefault="004373B7" w:rsidP="004373B7">
            <w:pPr>
              <w:rPr>
                <w:rFonts w:ascii="Calibri Light" w:eastAsia="Cambria" w:hAnsi="Calibri Light" w:cs="Times New Roman"/>
                <w:b/>
                <w:sz w:val="24"/>
                <w:szCs w:val="24"/>
                <w:lang w:val="de-DE"/>
              </w:rPr>
            </w:pPr>
            <w:r w:rsidRPr="008436D0">
              <w:rPr>
                <w:rFonts w:ascii="Calibri Light" w:eastAsia="Cambria" w:hAnsi="Calibri Light" w:cs="Times New Roman"/>
                <w:lang w:val="de-DE"/>
              </w:rPr>
              <w:t>Name de</w:t>
            </w:r>
            <w:r w:rsidR="0098137B">
              <w:rPr>
                <w:rFonts w:ascii="Calibri Light" w:eastAsia="Cambria" w:hAnsi="Calibri Light" w:cs="Times New Roman"/>
                <w:lang w:val="de-DE"/>
              </w:rPr>
              <w:t xml:space="preserve">s </w:t>
            </w:r>
            <w:r w:rsidR="0092042D">
              <w:rPr>
                <w:rFonts w:ascii="Calibri Light" w:eastAsia="Cambria" w:hAnsi="Calibri Light" w:cs="Times New Roman"/>
                <w:lang w:val="de-DE"/>
              </w:rPr>
              <w:t>Bewerbers</w:t>
            </w:r>
            <w:r w:rsidRPr="008436D0">
              <w:rPr>
                <w:rFonts w:ascii="Calibri Light" w:eastAsia="Cambria" w:hAnsi="Calibri Light" w:cs="Times New Roman"/>
                <w:lang w:val="de-DE"/>
              </w:rPr>
              <w:tab/>
            </w:r>
            <w:r w:rsidRPr="008436D0">
              <w:rPr>
                <w:rFonts w:ascii="Calibri Light" w:eastAsia="Cambria" w:hAnsi="Calibri Light" w:cs="Times New Roman"/>
                <w:lang w:val="de-DE"/>
              </w:rPr>
              <w:tab/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1F0079EF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4373B7" w:rsidRPr="008436D0" w14:paraId="3E805504" w14:textId="77777777" w:rsidTr="00994598">
        <w:trPr>
          <w:trHeight w:val="92"/>
        </w:trPr>
        <w:tc>
          <w:tcPr>
            <w:tcW w:w="4361" w:type="dxa"/>
          </w:tcPr>
          <w:p w14:paraId="272F6EB5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61B6D7C4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4373B7" w:rsidRPr="008436D0" w14:paraId="44488A73" w14:textId="77777777" w:rsidTr="00994598">
        <w:tc>
          <w:tcPr>
            <w:tcW w:w="4361" w:type="dxa"/>
          </w:tcPr>
          <w:p w14:paraId="5C4A59FC" w14:textId="085B8DEA" w:rsidR="004373B7" w:rsidRPr="008436D0" w:rsidRDefault="004373B7" w:rsidP="004373B7">
            <w:pPr>
              <w:rPr>
                <w:rFonts w:ascii="Calibri Light" w:eastAsia="Cambria" w:hAnsi="Calibri Light" w:cs="Times New Roman"/>
                <w:lang w:val="de-DE"/>
              </w:rPr>
            </w:pPr>
            <w:r w:rsidRPr="008436D0">
              <w:rPr>
                <w:rFonts w:ascii="Calibri Light" w:eastAsia="Cambria" w:hAnsi="Calibri Light" w:cs="Times New Roman"/>
                <w:lang w:val="de-DE"/>
              </w:rPr>
              <w:t>Adresse</w:t>
            </w:r>
            <w:r w:rsidR="004E42DC">
              <w:rPr>
                <w:rFonts w:ascii="Calibri Light" w:eastAsia="Cambria" w:hAnsi="Calibri Light" w:cs="Times New Roman"/>
                <w:lang w:val="de-DE"/>
              </w:rPr>
              <w:t>, Ort</w:t>
            </w:r>
            <w:r w:rsidR="00566378">
              <w:rPr>
                <w:rFonts w:ascii="Calibri Light" w:eastAsia="Cambria" w:hAnsi="Calibri Light" w:cs="Times New Roman"/>
                <w:lang w:val="de-DE"/>
              </w:rPr>
              <w:t>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2B6B0917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4373B7" w:rsidRPr="008436D0" w14:paraId="3868EF54" w14:textId="77777777" w:rsidTr="00994598">
        <w:tc>
          <w:tcPr>
            <w:tcW w:w="4361" w:type="dxa"/>
          </w:tcPr>
          <w:p w14:paraId="2DF4487A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0F8D3CFA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4373B7" w:rsidRPr="008436D0" w14:paraId="4E90483A" w14:textId="77777777" w:rsidTr="00994598">
        <w:tc>
          <w:tcPr>
            <w:tcW w:w="4361" w:type="dxa"/>
          </w:tcPr>
          <w:p w14:paraId="2CB23F4F" w14:textId="55CFEF2E" w:rsidR="004373B7" w:rsidRPr="008436D0" w:rsidRDefault="0092042D" w:rsidP="004373B7">
            <w:pPr>
              <w:rPr>
                <w:rFonts w:ascii="Calibri Light" w:eastAsia="Cambria" w:hAnsi="Calibri Light" w:cs="Times New Roman"/>
                <w:lang w:val="de-DE"/>
              </w:rPr>
            </w:pPr>
            <w:r>
              <w:rPr>
                <w:rFonts w:ascii="Calibri Light" w:eastAsia="Cambria" w:hAnsi="Calibri Light" w:cs="Times New Roman"/>
                <w:lang w:val="de-DE"/>
              </w:rPr>
              <w:t>Rechtsform</w:t>
            </w:r>
            <w:r w:rsidR="004E42DC">
              <w:rPr>
                <w:rFonts w:ascii="Calibri Light" w:eastAsia="Cambria" w:hAnsi="Calibri Light" w:cs="Times New Roman"/>
                <w:lang w:val="de-DE"/>
              </w:rPr>
              <w:t xml:space="preserve"> der Gesellschaft</w:t>
            </w:r>
            <w:r>
              <w:rPr>
                <w:rFonts w:ascii="Calibri Light" w:eastAsia="Cambria" w:hAnsi="Calibri Light" w:cs="Times New Roman"/>
                <w:lang w:val="de-DE"/>
              </w:rPr>
              <w:t>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4D3392B7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4373B7" w:rsidRPr="008436D0" w14:paraId="4523074E" w14:textId="77777777" w:rsidTr="00994598">
        <w:tc>
          <w:tcPr>
            <w:tcW w:w="4361" w:type="dxa"/>
          </w:tcPr>
          <w:p w14:paraId="102FB96E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11E97B11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4373B7" w:rsidRPr="008436D0" w14:paraId="3F066FB9" w14:textId="77777777" w:rsidTr="00994598">
        <w:tc>
          <w:tcPr>
            <w:tcW w:w="4361" w:type="dxa"/>
          </w:tcPr>
          <w:p w14:paraId="6BDC03CA" w14:textId="76EFA4C0" w:rsidR="004373B7" w:rsidRPr="008436D0" w:rsidRDefault="0092042D" w:rsidP="004373B7">
            <w:pPr>
              <w:rPr>
                <w:rFonts w:ascii="Calibri Light" w:eastAsia="Cambria" w:hAnsi="Calibri Light" w:cs="Times New Roman"/>
                <w:lang w:val="de-DE"/>
              </w:rPr>
            </w:pPr>
            <w:r>
              <w:rPr>
                <w:rFonts w:ascii="Calibri Light" w:eastAsia="Cambria" w:hAnsi="Calibri Light" w:cs="Times New Roman"/>
                <w:lang w:val="de-DE"/>
              </w:rPr>
              <w:t>Höhe Gesellschaftskapital in Fr.: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728A4F05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4373B7" w:rsidRPr="008436D0" w14:paraId="017103D2" w14:textId="77777777" w:rsidTr="00994598">
        <w:trPr>
          <w:trHeight w:val="70"/>
        </w:trPr>
        <w:tc>
          <w:tcPr>
            <w:tcW w:w="4361" w:type="dxa"/>
          </w:tcPr>
          <w:p w14:paraId="74F8DE40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0A73397C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4373B7" w:rsidRPr="008436D0" w14:paraId="75EF3BB6" w14:textId="77777777" w:rsidTr="00994598">
        <w:tc>
          <w:tcPr>
            <w:tcW w:w="4361" w:type="dxa"/>
          </w:tcPr>
          <w:p w14:paraId="67AC447C" w14:textId="6930245B" w:rsidR="004373B7" w:rsidRPr="008436D0" w:rsidRDefault="0092042D" w:rsidP="004373B7">
            <w:pPr>
              <w:rPr>
                <w:rFonts w:ascii="Calibri Light" w:eastAsia="Cambria" w:hAnsi="Calibri Light" w:cs="Times New Roman"/>
                <w:lang w:val="de-DE"/>
              </w:rPr>
            </w:pPr>
            <w:bookmarkStart w:id="3" w:name="_Hlk195711900"/>
            <w:r>
              <w:rPr>
                <w:rFonts w:ascii="Calibri Light" w:eastAsia="Cambria" w:hAnsi="Calibri Light" w:cs="Times New Roman"/>
                <w:lang w:val="de-DE"/>
              </w:rPr>
              <w:t>Eigentümerschaft: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56CC47E7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4373B7" w:rsidRPr="008436D0" w14:paraId="77E1A667" w14:textId="77777777" w:rsidTr="00994598">
        <w:tc>
          <w:tcPr>
            <w:tcW w:w="4361" w:type="dxa"/>
          </w:tcPr>
          <w:p w14:paraId="75D2AA4D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2DDC4F79" w14:textId="77777777" w:rsidR="004373B7" w:rsidRPr="008436D0" w:rsidRDefault="004373B7" w:rsidP="004373B7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566378" w:rsidRPr="004373B7" w14:paraId="576456D0" w14:textId="77777777" w:rsidTr="00994598">
        <w:trPr>
          <w:trHeight w:val="288"/>
        </w:trPr>
        <w:tc>
          <w:tcPr>
            <w:tcW w:w="4361" w:type="dxa"/>
          </w:tcPr>
          <w:p w14:paraId="2A7E40E7" w14:textId="7EEFC0D2" w:rsidR="00566378" w:rsidRPr="004373B7" w:rsidRDefault="0092042D" w:rsidP="00D546D3">
            <w:pPr>
              <w:rPr>
                <w:rFonts w:ascii="Calibri Light" w:eastAsia="Cambria" w:hAnsi="Calibri Light" w:cs="Times New Roman"/>
                <w:lang w:val="de-DE"/>
              </w:rPr>
            </w:pPr>
            <w:bookmarkStart w:id="4" w:name="_Hlk88030334"/>
            <w:bookmarkEnd w:id="3"/>
            <w:r>
              <w:rPr>
                <w:rFonts w:ascii="Calibri Light" w:eastAsia="Cambria" w:hAnsi="Calibri Light" w:cs="Times New Roman"/>
                <w:lang w:val="de-DE"/>
              </w:rPr>
              <w:t>Unternehmenstätigkeit</w:t>
            </w:r>
            <w:r w:rsidR="00FF5D33">
              <w:rPr>
                <w:rFonts w:ascii="Calibri Light" w:eastAsia="Cambria" w:hAnsi="Calibri Light" w:cs="Times New Roman"/>
                <w:lang w:val="de-DE"/>
              </w:rPr>
              <w:t>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488CAA0B" w14:textId="77777777" w:rsidR="00566378" w:rsidRPr="004373B7" w:rsidRDefault="00566378" w:rsidP="00D546D3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bookmarkEnd w:id="4"/>
      <w:tr w:rsidR="00566378" w:rsidRPr="004373B7" w14:paraId="456B6D8E" w14:textId="77777777" w:rsidTr="0099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F635C34" w14:textId="77777777" w:rsidR="00566378" w:rsidRPr="004373B7" w:rsidRDefault="00566378" w:rsidP="00D546D3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14:paraId="61D50D48" w14:textId="77777777" w:rsidR="00566378" w:rsidRPr="004373B7" w:rsidRDefault="00566378" w:rsidP="00D546D3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FF47F1" w:rsidRPr="008436D0" w14:paraId="2A68BF19" w14:textId="77777777" w:rsidTr="0099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8DB6B9C" w14:textId="4841106F" w:rsidR="00FF47F1" w:rsidRPr="008436D0" w:rsidRDefault="0092042D" w:rsidP="00723372">
            <w:pPr>
              <w:rPr>
                <w:rFonts w:ascii="Calibri Light" w:eastAsia="Cambria" w:hAnsi="Calibri Light" w:cs="Times New Roman"/>
                <w:lang w:val="de-DE"/>
              </w:rPr>
            </w:pPr>
            <w:bookmarkStart w:id="5" w:name="_Hlk195712913"/>
            <w:r>
              <w:rPr>
                <w:rFonts w:ascii="Calibri Light" w:eastAsia="Cambria" w:hAnsi="Calibri Light" w:cs="Times New Roman"/>
                <w:lang w:val="de-DE"/>
              </w:rPr>
              <w:t xml:space="preserve">Seit wann besteht die </w:t>
            </w:r>
            <w:r w:rsidR="004E42DC">
              <w:rPr>
                <w:rFonts w:ascii="Calibri Light" w:eastAsia="Cambria" w:hAnsi="Calibri Light" w:cs="Times New Roman"/>
                <w:lang w:val="de-DE"/>
              </w:rPr>
              <w:t>Gesellschaft: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BBF9BE" w14:textId="77777777" w:rsidR="00FF47F1" w:rsidRPr="008436D0" w:rsidRDefault="00FF47F1" w:rsidP="00723372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FF47F1" w:rsidRPr="008436D0" w14:paraId="1BA42332" w14:textId="77777777" w:rsidTr="0099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F77EA17" w14:textId="77777777" w:rsidR="00FF47F1" w:rsidRPr="008436D0" w:rsidRDefault="00FF47F1" w:rsidP="00723372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14:paraId="065C3D31" w14:textId="77777777" w:rsidR="00FF47F1" w:rsidRPr="008436D0" w:rsidRDefault="00FF47F1" w:rsidP="00723372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8D7FCF" w:rsidRPr="008436D0" w14:paraId="24E5AA0B" w14:textId="77777777" w:rsidTr="0099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BD933C8" w14:textId="251F8D03" w:rsidR="008D7FCF" w:rsidRPr="008436D0" w:rsidRDefault="004E42DC" w:rsidP="00723372">
            <w:pPr>
              <w:rPr>
                <w:rFonts w:ascii="Calibri Light" w:eastAsia="Cambria" w:hAnsi="Calibri Light" w:cs="Times New Roman"/>
                <w:lang w:val="de-DE"/>
              </w:rPr>
            </w:pPr>
            <w:r>
              <w:rPr>
                <w:rFonts w:ascii="Calibri Light" w:eastAsia="Cambria" w:hAnsi="Calibri Light" w:cs="Times New Roman"/>
                <w:lang w:val="de-DE"/>
              </w:rPr>
              <w:t>Handelnde Organe: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A4372E" w14:textId="77777777" w:rsidR="008D7FCF" w:rsidRPr="008436D0" w:rsidRDefault="008D7FCF" w:rsidP="00723372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8D7FCF" w:rsidRPr="008436D0" w14:paraId="68222961" w14:textId="77777777" w:rsidTr="0099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9B922AB" w14:textId="77777777" w:rsidR="008D7FCF" w:rsidRPr="008436D0" w:rsidRDefault="008D7FCF" w:rsidP="00723372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14:paraId="6E73B636" w14:textId="77777777" w:rsidR="008D7FCF" w:rsidRPr="008436D0" w:rsidRDefault="008D7FCF" w:rsidP="00723372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bookmarkEnd w:id="5"/>
      <w:tr w:rsidR="00566378" w:rsidRPr="004373B7" w14:paraId="5079C77B" w14:textId="77777777" w:rsidTr="00994598">
        <w:trPr>
          <w:trHeight w:val="663"/>
        </w:trPr>
        <w:tc>
          <w:tcPr>
            <w:tcW w:w="4361" w:type="dxa"/>
          </w:tcPr>
          <w:p w14:paraId="6EA61366" w14:textId="2152D08F" w:rsidR="00566378" w:rsidRPr="004373B7" w:rsidRDefault="004E42DC" w:rsidP="00FF47F1">
            <w:pPr>
              <w:rPr>
                <w:rFonts w:ascii="Calibri Light" w:eastAsia="Cambria" w:hAnsi="Calibri Light" w:cs="Times New Roman"/>
                <w:lang w:val="de-DE"/>
              </w:rPr>
            </w:pPr>
            <w:proofErr w:type="spellStart"/>
            <w:r>
              <w:rPr>
                <w:rFonts w:ascii="Calibri Light" w:eastAsia="Cambria" w:hAnsi="Calibri Light" w:cs="Times New Roman"/>
                <w:lang w:val="de-DE"/>
              </w:rPr>
              <w:t>Massgebende</w:t>
            </w:r>
            <w:proofErr w:type="spellEnd"/>
            <w:r>
              <w:rPr>
                <w:rFonts w:ascii="Calibri Light" w:eastAsia="Cambria" w:hAnsi="Calibri Light" w:cs="Times New Roman"/>
                <w:lang w:val="de-DE"/>
              </w:rPr>
              <w:t xml:space="preserve"> Personen der handelnden Organe: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74432F48" w14:textId="77777777" w:rsidR="00566378" w:rsidRPr="004373B7" w:rsidRDefault="00566378" w:rsidP="00D546D3">
            <w:pPr>
              <w:tabs>
                <w:tab w:val="left" w:pos="1060"/>
              </w:tabs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195B3A" w:rsidRPr="00195B3A" w14:paraId="545F00D1" w14:textId="77777777" w:rsidTr="00994598">
        <w:trPr>
          <w:trHeight w:val="63"/>
        </w:trPr>
        <w:tc>
          <w:tcPr>
            <w:tcW w:w="4361" w:type="dxa"/>
            <w:shd w:val="clear" w:color="auto" w:fill="FFFFFF" w:themeFill="background1"/>
          </w:tcPr>
          <w:p w14:paraId="6FA1E88E" w14:textId="77777777" w:rsidR="00195B3A" w:rsidRPr="00195B3A" w:rsidRDefault="00195B3A" w:rsidP="00D546D3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  <w:shd w:val="clear" w:color="auto" w:fill="FFFFFF" w:themeFill="background1"/>
          </w:tcPr>
          <w:p w14:paraId="3163952F" w14:textId="77777777" w:rsidR="00195B3A" w:rsidRPr="00195B3A" w:rsidRDefault="00195B3A" w:rsidP="00195B3A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4E42DC" w:rsidRPr="00195B3A" w14:paraId="0CB84A8C" w14:textId="77777777" w:rsidTr="00994598">
        <w:trPr>
          <w:trHeight w:val="326"/>
        </w:trPr>
        <w:tc>
          <w:tcPr>
            <w:tcW w:w="4361" w:type="dxa"/>
            <w:shd w:val="clear" w:color="auto" w:fill="FFFFFF" w:themeFill="background1"/>
          </w:tcPr>
          <w:p w14:paraId="045B9EBF" w14:textId="4C65780E" w:rsidR="004E42DC" w:rsidRPr="00195B3A" w:rsidRDefault="004E42DC" w:rsidP="00D546D3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  <w:r w:rsidRPr="004E42DC">
              <w:rPr>
                <w:rFonts w:ascii="Calibri Light" w:eastAsia="Cambria" w:hAnsi="Calibri Light" w:cs="Times New Roman"/>
                <w:lang w:val="de-DE"/>
              </w:rPr>
              <w:t>Weitere wesentliche Angaben zum Bewerber: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49E5B75D" w14:textId="77777777" w:rsidR="004E42DC" w:rsidRPr="00195B3A" w:rsidRDefault="004E42DC" w:rsidP="00195B3A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4E42DC" w:rsidRPr="00195B3A" w14:paraId="3CFBCB14" w14:textId="77777777" w:rsidTr="00994598">
        <w:trPr>
          <w:trHeight w:val="63"/>
        </w:trPr>
        <w:tc>
          <w:tcPr>
            <w:tcW w:w="4361" w:type="dxa"/>
            <w:shd w:val="clear" w:color="auto" w:fill="FFFFFF" w:themeFill="background1"/>
          </w:tcPr>
          <w:p w14:paraId="4973E5D6" w14:textId="77777777" w:rsidR="004E42DC" w:rsidRPr="00195B3A" w:rsidRDefault="004E42DC" w:rsidP="00D546D3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  <w:shd w:val="clear" w:color="auto" w:fill="FFFFFF" w:themeFill="background1"/>
          </w:tcPr>
          <w:p w14:paraId="7E452079" w14:textId="77777777" w:rsidR="004E42DC" w:rsidRPr="00195B3A" w:rsidRDefault="004E42DC" w:rsidP="00195B3A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195B3A" w:rsidRPr="008436D0" w14:paraId="03EB85DA" w14:textId="77777777" w:rsidTr="00994598">
        <w:tc>
          <w:tcPr>
            <w:tcW w:w="4361" w:type="dxa"/>
          </w:tcPr>
          <w:p w14:paraId="320E153B" w14:textId="20241FCB" w:rsidR="00195B3A" w:rsidRPr="008436D0" w:rsidRDefault="004E42DC" w:rsidP="004373B7">
            <w:pPr>
              <w:rPr>
                <w:rFonts w:ascii="Calibri Light" w:eastAsia="Cambria" w:hAnsi="Calibri Light" w:cs="Times New Roman"/>
                <w:lang w:val="de-DE"/>
              </w:rPr>
            </w:pPr>
            <w:r>
              <w:rPr>
                <w:rFonts w:ascii="Calibri Light" w:eastAsia="Cambria" w:hAnsi="Calibri Light" w:cs="Times New Roman"/>
                <w:lang w:val="de-DE"/>
              </w:rPr>
              <w:t>Die beigelegte</w:t>
            </w:r>
            <w:r w:rsidR="00966A8C">
              <w:rPr>
                <w:rFonts w:ascii="Calibri Light" w:eastAsia="Cambria" w:hAnsi="Calibri Light" w:cs="Times New Roman"/>
                <w:lang w:val="de-DE"/>
              </w:rPr>
              <w:t>n</w:t>
            </w:r>
            <w:r>
              <w:rPr>
                <w:rFonts w:ascii="Calibri Light" w:eastAsia="Cambria" w:hAnsi="Calibri Light" w:cs="Times New Roman"/>
                <w:lang w:val="de-DE"/>
              </w:rPr>
              <w:t xml:space="preserve"> </w:t>
            </w:r>
            <w:r w:rsidR="00966A8C">
              <w:rPr>
                <w:rFonts w:ascii="Calibri Light" w:eastAsia="Cambria" w:hAnsi="Calibri Light" w:cs="Times New Roman"/>
                <w:lang w:val="de-DE"/>
              </w:rPr>
              <w:t xml:space="preserve">Unterlagen zur Überprüfung der Bonität (z.B. </w:t>
            </w:r>
            <w:r>
              <w:rPr>
                <w:rFonts w:ascii="Calibri Light" w:eastAsia="Cambria" w:hAnsi="Calibri Light" w:cs="Times New Roman"/>
                <w:lang w:val="de-DE"/>
              </w:rPr>
              <w:t>geprüfte Jahresrechnung</w:t>
            </w:r>
            <w:r w:rsidR="00966A8C">
              <w:rPr>
                <w:rFonts w:ascii="Calibri Light" w:eastAsia="Cambria" w:hAnsi="Calibri Light" w:cs="Times New Roman"/>
                <w:lang w:val="de-DE"/>
              </w:rPr>
              <w:t>)</w:t>
            </w:r>
            <w:r>
              <w:rPr>
                <w:rFonts w:ascii="Calibri Light" w:eastAsia="Cambria" w:hAnsi="Calibri Light" w:cs="Times New Roman"/>
                <w:lang w:val="de-DE"/>
              </w:rPr>
              <w:t xml:space="preserve"> </w:t>
            </w:r>
            <w:r w:rsidR="00966A8C">
              <w:rPr>
                <w:rFonts w:ascii="Calibri Light" w:eastAsia="Cambria" w:hAnsi="Calibri Light" w:cs="Times New Roman"/>
                <w:lang w:val="de-DE"/>
              </w:rPr>
              <w:t xml:space="preserve">bestehen </w:t>
            </w:r>
            <w:proofErr w:type="gramStart"/>
            <w:r w:rsidR="00966A8C">
              <w:rPr>
                <w:rFonts w:ascii="Calibri Light" w:eastAsia="Cambria" w:hAnsi="Calibri Light" w:cs="Times New Roman"/>
                <w:lang w:val="de-DE"/>
              </w:rPr>
              <w:t>aus folgenden</w:t>
            </w:r>
            <w:proofErr w:type="gramEnd"/>
            <w:r w:rsidR="00966A8C">
              <w:rPr>
                <w:rFonts w:ascii="Calibri Light" w:eastAsia="Cambria" w:hAnsi="Calibri Light" w:cs="Times New Roman"/>
                <w:lang w:val="de-DE"/>
              </w:rPr>
              <w:t xml:space="preserve"> Dokumenten und betreffen die Jahre</w:t>
            </w:r>
            <w:r>
              <w:rPr>
                <w:rFonts w:ascii="Calibri Light" w:eastAsia="Cambria" w:hAnsi="Calibri Light" w:cs="Times New Roman"/>
                <w:lang w:val="de-DE"/>
              </w:rPr>
              <w:t>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61513859" w14:textId="77777777" w:rsidR="00195B3A" w:rsidRPr="008436D0" w:rsidRDefault="00195B3A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4E42DC" w:rsidRPr="008436D0" w14:paraId="002719B9" w14:textId="77777777" w:rsidTr="00994598">
        <w:tc>
          <w:tcPr>
            <w:tcW w:w="4361" w:type="dxa"/>
          </w:tcPr>
          <w:p w14:paraId="1313184C" w14:textId="77777777" w:rsidR="004E42DC" w:rsidRPr="008436D0" w:rsidRDefault="004E42DC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  <w:tc>
          <w:tcPr>
            <w:tcW w:w="4995" w:type="dxa"/>
          </w:tcPr>
          <w:p w14:paraId="5E97C9D7" w14:textId="77777777" w:rsidR="004E42DC" w:rsidRPr="008436D0" w:rsidRDefault="004E42DC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BF3DCA" w:rsidRPr="008436D0" w14:paraId="29B46D89" w14:textId="77777777" w:rsidTr="00994598">
        <w:tc>
          <w:tcPr>
            <w:tcW w:w="4361" w:type="dxa"/>
          </w:tcPr>
          <w:p w14:paraId="75A77B9C" w14:textId="77777777" w:rsidR="00BF3DCA" w:rsidRPr="008436D0" w:rsidRDefault="00BF3DCA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  <w:tc>
          <w:tcPr>
            <w:tcW w:w="4995" w:type="dxa"/>
          </w:tcPr>
          <w:p w14:paraId="353E14E5" w14:textId="77777777" w:rsidR="00BF3DCA" w:rsidRPr="008436D0" w:rsidRDefault="00BF3DCA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tr w:rsidR="00BF3DCA" w:rsidRPr="008436D0" w14:paraId="12DD4FEC" w14:textId="77777777" w:rsidTr="00994598">
        <w:tc>
          <w:tcPr>
            <w:tcW w:w="4361" w:type="dxa"/>
          </w:tcPr>
          <w:p w14:paraId="06C8EE01" w14:textId="77777777" w:rsidR="00BF3DCA" w:rsidRPr="008436D0" w:rsidRDefault="00BF3DCA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  <w:tc>
          <w:tcPr>
            <w:tcW w:w="4995" w:type="dxa"/>
          </w:tcPr>
          <w:p w14:paraId="655F44BF" w14:textId="77777777" w:rsidR="00BF3DCA" w:rsidRPr="008436D0" w:rsidRDefault="00BF3DCA" w:rsidP="004373B7">
            <w:pPr>
              <w:rPr>
                <w:rFonts w:ascii="Calibri Light" w:eastAsia="Cambria" w:hAnsi="Calibri Light" w:cs="Times New Roman"/>
                <w:lang w:val="de-DE"/>
              </w:rPr>
            </w:pPr>
          </w:p>
        </w:tc>
      </w:tr>
      <w:bookmarkEnd w:id="2"/>
      <w:tr w:rsidR="002B2B42" w:rsidRPr="009816CF" w14:paraId="48A4CC61" w14:textId="77777777" w:rsidTr="00994598">
        <w:tc>
          <w:tcPr>
            <w:tcW w:w="9356" w:type="dxa"/>
            <w:gridSpan w:val="2"/>
          </w:tcPr>
          <w:p w14:paraId="6AB54F01" w14:textId="7DDC21D0" w:rsidR="002B2B42" w:rsidRPr="008436D0" w:rsidRDefault="002B2B42" w:rsidP="00F04C9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</w:pPr>
            <w:r w:rsidRPr="008436D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  <w:t xml:space="preserve">EK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  <w:t>2</w:t>
            </w:r>
            <w:r w:rsidRPr="008436D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  <w:t xml:space="preserve">, </w:t>
            </w:r>
            <w:r w:rsidRPr="002B2B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</w:rPr>
              <w:t>Erfahrung des Bauträgers in der Projektentwicklung und -real</w:t>
            </w:r>
            <w:r w:rsidR="00E158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</w:rPr>
              <w:t>i</w:t>
            </w:r>
            <w:r w:rsidRPr="002B2B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</w:rPr>
              <w:t>sierung</w:t>
            </w:r>
          </w:p>
        </w:tc>
      </w:tr>
      <w:tr w:rsidR="002B2B42" w:rsidRPr="008436D0" w14:paraId="656A9FD1" w14:textId="77777777" w:rsidTr="00994598">
        <w:tc>
          <w:tcPr>
            <w:tcW w:w="4361" w:type="dxa"/>
          </w:tcPr>
          <w:p w14:paraId="7541781B" w14:textId="77777777" w:rsidR="002B2B42" w:rsidRPr="008436D0" w:rsidRDefault="002B2B42" w:rsidP="00F04C9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6"/>
                <w:lang w:val="de-DE"/>
              </w:rPr>
            </w:pPr>
          </w:p>
        </w:tc>
        <w:tc>
          <w:tcPr>
            <w:tcW w:w="4995" w:type="dxa"/>
          </w:tcPr>
          <w:p w14:paraId="6BA99FF6" w14:textId="77777777" w:rsidR="002B2B42" w:rsidRPr="008436D0" w:rsidRDefault="002B2B42" w:rsidP="00F04C9B">
            <w:pPr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6"/>
                <w:lang w:val="de-DE"/>
              </w:rPr>
            </w:pPr>
          </w:p>
        </w:tc>
      </w:tr>
      <w:tr w:rsidR="002B2B42" w:rsidRPr="008436D0" w14:paraId="1C55B651" w14:textId="77777777" w:rsidTr="00994598">
        <w:trPr>
          <w:trHeight w:val="70"/>
        </w:trPr>
        <w:tc>
          <w:tcPr>
            <w:tcW w:w="4361" w:type="dxa"/>
          </w:tcPr>
          <w:p w14:paraId="46821414" w14:textId="77777777" w:rsidR="002B2B42" w:rsidRPr="008436D0" w:rsidRDefault="002B2B42" w:rsidP="00F04C9B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07492679" w14:textId="77777777" w:rsidR="002B2B42" w:rsidRPr="008436D0" w:rsidRDefault="002B2B42" w:rsidP="00F04C9B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384331" w:rsidRPr="004373B7" w14:paraId="27917C12" w14:textId="77777777" w:rsidTr="00994598">
        <w:tc>
          <w:tcPr>
            <w:tcW w:w="4361" w:type="dxa"/>
          </w:tcPr>
          <w:p w14:paraId="2C0ED310" w14:textId="77777777" w:rsidR="00384331" w:rsidRPr="0003222F" w:rsidRDefault="00384331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r w:rsidRPr="0003222F">
              <w:rPr>
                <w:rFonts w:ascii="Calibri Light" w:eastAsia="Cambria" w:hAnsi="Calibri Light" w:cs="Calibri Light"/>
                <w:lang w:val="de-DE"/>
              </w:rPr>
              <w:t>Bezeichnung Referenzobjekt: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4FC3DA10" w14:textId="77777777" w:rsidR="00384331" w:rsidRPr="004373B7" w:rsidRDefault="00384331" w:rsidP="001A0161">
            <w:pPr>
              <w:rPr>
                <w:rFonts w:ascii="Calibri" w:eastAsia="Cambria" w:hAnsi="Calibri" w:cs="Times New Roman"/>
                <w:lang w:val="de-DE"/>
              </w:rPr>
            </w:pPr>
          </w:p>
        </w:tc>
      </w:tr>
      <w:tr w:rsidR="00384331" w:rsidRPr="004373B7" w14:paraId="07E3780D" w14:textId="77777777" w:rsidTr="00994598">
        <w:tc>
          <w:tcPr>
            <w:tcW w:w="4361" w:type="dxa"/>
          </w:tcPr>
          <w:p w14:paraId="1351735E" w14:textId="77777777" w:rsidR="00384331" w:rsidRPr="0003222F" w:rsidRDefault="00384331" w:rsidP="001A0161">
            <w:pPr>
              <w:rPr>
                <w:rFonts w:ascii="Calibri Light" w:eastAsia="Cambria" w:hAnsi="Calibri Light" w:cs="Calibri Light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36C392CC" w14:textId="77777777" w:rsidR="00384331" w:rsidRPr="004373B7" w:rsidRDefault="00384331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384331" w:rsidRPr="004373B7" w14:paraId="29662707" w14:textId="77777777" w:rsidTr="00994598">
        <w:tc>
          <w:tcPr>
            <w:tcW w:w="4361" w:type="dxa"/>
          </w:tcPr>
          <w:p w14:paraId="3C813954" w14:textId="77777777" w:rsidR="00384331" w:rsidRPr="0003222F" w:rsidRDefault="00384331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r w:rsidRPr="0003222F">
              <w:rPr>
                <w:rFonts w:ascii="Calibri Light" w:eastAsia="Cambria" w:hAnsi="Calibri Light" w:cs="Calibri Light"/>
                <w:lang w:val="de-DE"/>
              </w:rPr>
              <w:t>Standort des Referenzobjektes:</w:t>
            </w:r>
            <w:r w:rsidRPr="0003222F">
              <w:rPr>
                <w:rFonts w:ascii="Calibri Light" w:eastAsia="Cambria" w:hAnsi="Calibri Light" w:cs="Calibri Light"/>
                <w:lang w:val="de-DE"/>
              </w:rPr>
              <w:tab/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4481249B" w14:textId="77777777" w:rsidR="00384331" w:rsidRPr="004373B7" w:rsidRDefault="00384331" w:rsidP="001A0161">
            <w:pPr>
              <w:rPr>
                <w:rFonts w:ascii="Calibri" w:eastAsia="Cambria" w:hAnsi="Calibri" w:cs="Times New Roman"/>
                <w:lang w:val="de-DE"/>
              </w:rPr>
            </w:pPr>
          </w:p>
        </w:tc>
      </w:tr>
      <w:tr w:rsidR="00384331" w:rsidRPr="004373B7" w14:paraId="2263014E" w14:textId="77777777" w:rsidTr="00994598">
        <w:tc>
          <w:tcPr>
            <w:tcW w:w="4361" w:type="dxa"/>
          </w:tcPr>
          <w:p w14:paraId="4EF3ED6A" w14:textId="77777777" w:rsidR="00384331" w:rsidRPr="0003222F" w:rsidRDefault="00384331" w:rsidP="001A0161">
            <w:pPr>
              <w:rPr>
                <w:rFonts w:ascii="Calibri Light" w:eastAsia="Cambria" w:hAnsi="Calibri Light" w:cs="Calibri Light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7EE7EC59" w14:textId="77777777" w:rsidR="00384331" w:rsidRPr="004373B7" w:rsidRDefault="00384331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384331" w:rsidRPr="004373B7" w14:paraId="1338FB89" w14:textId="77777777" w:rsidTr="00994598">
        <w:trPr>
          <w:trHeight w:val="806"/>
        </w:trPr>
        <w:tc>
          <w:tcPr>
            <w:tcW w:w="4361" w:type="dxa"/>
          </w:tcPr>
          <w:p w14:paraId="4B35C143" w14:textId="77777777" w:rsidR="00384331" w:rsidRPr="0003222F" w:rsidRDefault="00384331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r w:rsidRPr="0003222F">
              <w:rPr>
                <w:rFonts w:ascii="Calibri Light" w:eastAsia="Cambria" w:hAnsi="Calibri Light" w:cs="Calibri Light"/>
                <w:lang w:val="de-DE"/>
              </w:rPr>
              <w:t>Kurzbeschrieb zum Objekt: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6843FC75" w14:textId="77777777" w:rsidR="00384331" w:rsidRPr="004373B7" w:rsidRDefault="00384331" w:rsidP="001A0161">
            <w:pPr>
              <w:rPr>
                <w:rFonts w:ascii="Calibri" w:eastAsia="Cambria" w:hAnsi="Calibri" w:cs="Times New Roman"/>
                <w:lang w:val="de-DE"/>
              </w:rPr>
            </w:pPr>
          </w:p>
        </w:tc>
      </w:tr>
      <w:tr w:rsidR="00BF3DCA" w:rsidRPr="004373B7" w14:paraId="5154D48A" w14:textId="77777777" w:rsidTr="00994598">
        <w:tc>
          <w:tcPr>
            <w:tcW w:w="4361" w:type="dxa"/>
          </w:tcPr>
          <w:p w14:paraId="3D835BAA" w14:textId="77777777" w:rsidR="00BF3DCA" w:rsidRPr="0003222F" w:rsidRDefault="00BF3DCA" w:rsidP="001A0161">
            <w:pPr>
              <w:rPr>
                <w:rFonts w:ascii="Aptos Narrow" w:eastAsia="Cambria" w:hAnsi="Aptos Narrow" w:cs="Times New Roman"/>
                <w:sz w:val="8"/>
                <w:lang w:val="de-DE"/>
              </w:rPr>
            </w:pPr>
            <w:bookmarkStart w:id="6" w:name="_Hlk225237849"/>
          </w:p>
        </w:tc>
        <w:tc>
          <w:tcPr>
            <w:tcW w:w="4995" w:type="dxa"/>
          </w:tcPr>
          <w:p w14:paraId="736052C9" w14:textId="77777777" w:rsidR="00BF3DCA" w:rsidRPr="004373B7" w:rsidRDefault="00BF3DCA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BF3DCA" w:rsidRPr="004373B7" w14:paraId="3C3640BB" w14:textId="77777777" w:rsidTr="00994598">
        <w:tc>
          <w:tcPr>
            <w:tcW w:w="4361" w:type="dxa"/>
          </w:tcPr>
          <w:p w14:paraId="26D6C68B" w14:textId="77777777" w:rsidR="00BF3DCA" w:rsidRPr="0003222F" w:rsidRDefault="00BF3DCA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r>
              <w:rPr>
                <w:rFonts w:ascii="Calibri Light" w:eastAsia="Cambria" w:hAnsi="Calibri Light" w:cs="Calibri Light"/>
                <w:lang w:val="de-DE"/>
              </w:rPr>
              <w:t>Zeitpunkt der Fertigstellung</w:t>
            </w:r>
            <w:r w:rsidRPr="0003222F">
              <w:rPr>
                <w:rFonts w:ascii="Calibri Light" w:eastAsia="Cambria" w:hAnsi="Calibri Light" w:cs="Calibri Light"/>
                <w:lang w:val="de-DE"/>
              </w:rPr>
              <w:t>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188B89E8" w14:textId="77777777" w:rsidR="00BF3DCA" w:rsidRPr="004373B7" w:rsidRDefault="00BF3DCA" w:rsidP="00994598">
            <w:pPr>
              <w:jc w:val="right"/>
              <w:rPr>
                <w:rFonts w:ascii="Calibri" w:eastAsia="Cambria" w:hAnsi="Calibri" w:cs="Times New Roman"/>
                <w:lang w:val="de-DE"/>
              </w:rPr>
            </w:pPr>
          </w:p>
        </w:tc>
      </w:tr>
      <w:tr w:rsidR="00384331" w:rsidRPr="0003222F" w14:paraId="077DC702" w14:textId="77777777" w:rsidTr="00994598">
        <w:tc>
          <w:tcPr>
            <w:tcW w:w="4361" w:type="dxa"/>
          </w:tcPr>
          <w:p w14:paraId="0C1660E2" w14:textId="77777777" w:rsidR="00384331" w:rsidRPr="0003222F" w:rsidRDefault="00384331" w:rsidP="001A0161">
            <w:pPr>
              <w:rPr>
                <w:rFonts w:ascii="Calibri Light" w:eastAsia="Cambria" w:hAnsi="Calibri Light" w:cs="Calibri Light"/>
                <w:sz w:val="8"/>
              </w:rPr>
            </w:pPr>
          </w:p>
        </w:tc>
        <w:tc>
          <w:tcPr>
            <w:tcW w:w="4995" w:type="dxa"/>
            <w:shd w:val="clear" w:color="auto" w:fill="FFFFFF" w:themeFill="background1"/>
          </w:tcPr>
          <w:p w14:paraId="518F74B9" w14:textId="77777777" w:rsidR="00384331" w:rsidRPr="0003222F" w:rsidRDefault="00384331" w:rsidP="001A0161">
            <w:pPr>
              <w:rPr>
                <w:rFonts w:ascii="Calibri Light" w:eastAsia="Cambria" w:hAnsi="Calibri Light" w:cs="Times New Roman"/>
                <w:sz w:val="8"/>
              </w:rPr>
            </w:pPr>
          </w:p>
        </w:tc>
      </w:tr>
      <w:tr w:rsidR="00384331" w:rsidRPr="004373B7" w14:paraId="6005EA2C" w14:textId="77777777" w:rsidTr="00994598">
        <w:tc>
          <w:tcPr>
            <w:tcW w:w="4361" w:type="dxa"/>
          </w:tcPr>
          <w:p w14:paraId="7F485D7B" w14:textId="57B27246" w:rsidR="00384331" w:rsidRPr="0003222F" w:rsidRDefault="00BF3DCA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bookmarkStart w:id="7" w:name="_Hlk225237872"/>
            <w:r>
              <w:rPr>
                <w:rFonts w:ascii="Calibri Light" w:eastAsia="Cambria" w:hAnsi="Calibri Light" w:cs="Calibri Light"/>
                <w:lang w:val="de-DE"/>
              </w:rPr>
              <w:t>Anzahl der Wohnungen: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16373C03" w14:textId="77777777" w:rsidR="00384331" w:rsidRPr="004373B7" w:rsidRDefault="00384331" w:rsidP="001A0161">
            <w:pPr>
              <w:rPr>
                <w:rFonts w:ascii="Calibri" w:eastAsia="Cambria" w:hAnsi="Calibri" w:cs="Times New Roman"/>
                <w:lang w:val="de-DE"/>
              </w:rPr>
            </w:pPr>
          </w:p>
        </w:tc>
      </w:tr>
      <w:bookmarkEnd w:id="6"/>
      <w:tr w:rsidR="00384331" w:rsidRPr="004373B7" w14:paraId="23EC29B9" w14:textId="77777777" w:rsidTr="00994598">
        <w:tc>
          <w:tcPr>
            <w:tcW w:w="4361" w:type="dxa"/>
          </w:tcPr>
          <w:p w14:paraId="5DF584D5" w14:textId="77777777" w:rsidR="00384331" w:rsidRPr="0003222F" w:rsidRDefault="00384331" w:rsidP="001A0161">
            <w:pPr>
              <w:rPr>
                <w:rFonts w:ascii="Aptos Narrow" w:eastAsia="Cambria" w:hAnsi="Aptos Narrow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2EF5B9F8" w14:textId="77777777" w:rsidR="00384331" w:rsidRPr="004373B7" w:rsidRDefault="00384331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bookmarkEnd w:id="7"/>
      <w:tr w:rsidR="00384331" w:rsidRPr="004373B7" w14:paraId="3AEC2AEA" w14:textId="77777777" w:rsidTr="00994598">
        <w:tc>
          <w:tcPr>
            <w:tcW w:w="4361" w:type="dxa"/>
          </w:tcPr>
          <w:p w14:paraId="360974C0" w14:textId="7ED71F85" w:rsidR="00384331" w:rsidRPr="0003222F" w:rsidRDefault="009C2560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r>
              <w:rPr>
                <w:rFonts w:ascii="Calibri Light" w:eastAsia="Cambria" w:hAnsi="Calibri Light" w:cs="Calibri Light"/>
                <w:lang w:val="de-DE"/>
              </w:rPr>
              <w:t>Anlagevolumen in Fr.</w:t>
            </w:r>
            <w:r w:rsidR="00384331">
              <w:rPr>
                <w:rFonts w:ascii="Calibri Light" w:eastAsia="Cambria" w:hAnsi="Calibri Light" w:cs="Calibri Light"/>
                <w:lang w:val="de-DE"/>
              </w:rPr>
              <w:t>:</w:t>
            </w:r>
          </w:p>
          <w:p w14:paraId="23D0BBB9" w14:textId="05F894C5" w:rsidR="00384331" w:rsidRPr="0003222F" w:rsidRDefault="00384331" w:rsidP="001A0161">
            <w:pPr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</w:pPr>
            <w:r w:rsidRPr="0003222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 xml:space="preserve">(min. Fr. </w:t>
            </w:r>
            <w:r w:rsidR="009C2560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10</w:t>
            </w:r>
            <w:r w:rsidRPr="0003222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 xml:space="preserve"> Mio.)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19BE771C" w14:textId="77777777" w:rsidR="00384331" w:rsidRPr="004373B7" w:rsidRDefault="00384331" w:rsidP="001A0161">
            <w:pPr>
              <w:rPr>
                <w:rFonts w:ascii="Calibri" w:eastAsia="Cambria" w:hAnsi="Calibri" w:cs="Times New Roman"/>
                <w:lang w:val="de-DE"/>
              </w:rPr>
            </w:pPr>
          </w:p>
        </w:tc>
      </w:tr>
      <w:tr w:rsidR="00BF3DCA" w:rsidRPr="008436D0" w14:paraId="7358676B" w14:textId="77777777" w:rsidTr="00994598">
        <w:tc>
          <w:tcPr>
            <w:tcW w:w="4361" w:type="dxa"/>
          </w:tcPr>
          <w:p w14:paraId="144A1073" w14:textId="77777777" w:rsidR="00BF3DCA" w:rsidRPr="0098704B" w:rsidRDefault="00BF3DCA" w:rsidP="001A0161">
            <w:pPr>
              <w:rPr>
                <w:rFonts w:ascii="Calibri Light" w:eastAsia="Cambria" w:hAnsi="Calibri Light" w:cs="Times New Roman"/>
                <w:sz w:val="8"/>
                <w:highlight w:val="yellow"/>
                <w:lang w:val="de-DE"/>
              </w:rPr>
            </w:pPr>
          </w:p>
        </w:tc>
        <w:tc>
          <w:tcPr>
            <w:tcW w:w="4995" w:type="dxa"/>
          </w:tcPr>
          <w:p w14:paraId="7865C58B" w14:textId="77777777" w:rsidR="00BF3DCA" w:rsidRPr="008436D0" w:rsidRDefault="00BF3DCA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9A0F2F" w:rsidRPr="004373B7" w14:paraId="322191FE" w14:textId="77777777" w:rsidTr="00994598">
        <w:tc>
          <w:tcPr>
            <w:tcW w:w="4361" w:type="dxa"/>
          </w:tcPr>
          <w:p w14:paraId="333DD0D0" w14:textId="40CA38BD" w:rsidR="009A0F2F" w:rsidRDefault="00F95C3F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r>
              <w:rPr>
                <w:rFonts w:ascii="Calibri Light" w:eastAsia="Cambria" w:hAnsi="Calibri Light" w:cs="Calibri Light"/>
                <w:lang w:val="de-DE"/>
              </w:rPr>
              <w:t xml:space="preserve">Zurzeit übt </w:t>
            </w:r>
            <w:r w:rsidR="009A0F2F" w:rsidRPr="00273E45">
              <w:rPr>
                <w:rFonts w:ascii="Calibri Light" w:eastAsia="Cambria" w:hAnsi="Calibri Light" w:cs="Calibri Light"/>
                <w:lang w:val="de-DE"/>
              </w:rPr>
              <w:t>de</w:t>
            </w:r>
            <w:r>
              <w:rPr>
                <w:rFonts w:ascii="Calibri Light" w:eastAsia="Cambria" w:hAnsi="Calibri Light" w:cs="Calibri Light"/>
                <w:lang w:val="de-DE"/>
              </w:rPr>
              <w:t>r</w:t>
            </w:r>
            <w:r w:rsidR="009A0F2F" w:rsidRPr="00273E45">
              <w:rPr>
                <w:rFonts w:ascii="Calibri Light" w:eastAsia="Cambria" w:hAnsi="Calibri Light" w:cs="Calibri Light"/>
                <w:lang w:val="de-DE"/>
              </w:rPr>
              <w:t xml:space="preserve"> </w:t>
            </w:r>
            <w:r w:rsidR="009A0F2F">
              <w:rPr>
                <w:rFonts w:ascii="Calibri Light" w:eastAsia="Cambria" w:hAnsi="Calibri Light" w:cs="Calibri Light"/>
                <w:lang w:val="de-DE"/>
              </w:rPr>
              <w:t>Bewerber</w:t>
            </w:r>
            <w:r>
              <w:rPr>
                <w:rFonts w:ascii="Calibri Light" w:eastAsia="Cambria" w:hAnsi="Calibri Light" w:cs="Calibri Light"/>
                <w:lang w:val="de-DE"/>
              </w:rPr>
              <w:t xml:space="preserve"> folgende Funktionen</w:t>
            </w:r>
            <w:r w:rsidR="009A0F2F">
              <w:rPr>
                <w:rFonts w:ascii="Calibri Light" w:eastAsia="Cambria" w:hAnsi="Calibri Light" w:cs="Calibri Light"/>
                <w:lang w:val="de-DE"/>
              </w:rPr>
              <w:t xml:space="preserve"> beim Referenzprojekt</w:t>
            </w:r>
            <w:r>
              <w:rPr>
                <w:rFonts w:ascii="Calibri Light" w:eastAsia="Cambria" w:hAnsi="Calibri Light" w:cs="Calibri Light"/>
                <w:lang w:val="de-DE"/>
              </w:rPr>
              <w:t xml:space="preserve"> aus:</w:t>
            </w:r>
          </w:p>
          <w:p w14:paraId="65808D02" w14:textId="31EFC38C" w:rsidR="009A0F2F" w:rsidRPr="0003222F" w:rsidRDefault="009A0F2F" w:rsidP="001A0161">
            <w:pPr>
              <w:rPr>
                <w:rFonts w:ascii="Aptos Narrow" w:eastAsia="Cambria" w:hAnsi="Aptos Narrow" w:cs="Times New Roman"/>
                <w:lang w:val="de-DE"/>
              </w:rPr>
            </w:pPr>
            <w:r w:rsidRPr="0003222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(</w:t>
            </w:r>
            <w:r w:rsidR="00B53B6B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 xml:space="preserve">z.B. </w:t>
            </w:r>
            <w:r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Grundeigentümer, Baurechtnehmer, Eigentümer, Bewirtschafter, etc.</w:t>
            </w:r>
            <w:r w:rsidR="00F95C3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; Mehrfachnennung möglich)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0FAE7094" w14:textId="77777777" w:rsidR="009A0F2F" w:rsidRPr="004373B7" w:rsidRDefault="009A0F2F" w:rsidP="001A0161">
            <w:pPr>
              <w:rPr>
                <w:rFonts w:ascii="Calibri" w:eastAsia="Cambria" w:hAnsi="Calibri" w:cs="Times New Roman"/>
                <w:lang w:val="de-DE"/>
              </w:rPr>
            </w:pPr>
          </w:p>
        </w:tc>
      </w:tr>
      <w:tr w:rsidR="009A0F2F" w:rsidRPr="004373B7" w14:paraId="4962A3D7" w14:textId="77777777" w:rsidTr="00994598">
        <w:tc>
          <w:tcPr>
            <w:tcW w:w="4361" w:type="dxa"/>
          </w:tcPr>
          <w:p w14:paraId="4CEA87E7" w14:textId="77777777" w:rsidR="009A0F2F" w:rsidRPr="0003222F" w:rsidRDefault="009A0F2F" w:rsidP="001A0161">
            <w:pPr>
              <w:rPr>
                <w:rFonts w:ascii="Aptos Narrow" w:eastAsia="Cambria" w:hAnsi="Aptos Narrow" w:cs="Times New Roman"/>
                <w:sz w:val="8"/>
              </w:rPr>
            </w:pPr>
          </w:p>
        </w:tc>
        <w:tc>
          <w:tcPr>
            <w:tcW w:w="4995" w:type="dxa"/>
          </w:tcPr>
          <w:p w14:paraId="5C6C7F75" w14:textId="77777777" w:rsidR="009A0F2F" w:rsidRPr="004373B7" w:rsidRDefault="009A0F2F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384331" w:rsidRPr="004373B7" w14:paraId="21C59F7E" w14:textId="77777777" w:rsidTr="00994598">
        <w:tc>
          <w:tcPr>
            <w:tcW w:w="4361" w:type="dxa"/>
          </w:tcPr>
          <w:p w14:paraId="401101C6" w14:textId="1A7BC20B" w:rsidR="00384331" w:rsidRDefault="009A0F2F" w:rsidP="001A0161">
            <w:pPr>
              <w:rPr>
                <w:rFonts w:ascii="Calibri Light" w:eastAsia="Cambria" w:hAnsi="Calibri Light" w:cs="Calibri Light"/>
                <w:lang w:val="de-DE"/>
              </w:rPr>
            </w:pPr>
            <w:r>
              <w:rPr>
                <w:rFonts w:ascii="Calibri Light" w:eastAsia="Cambria" w:hAnsi="Calibri Light" w:cs="Calibri Light"/>
                <w:lang w:val="de-DE"/>
              </w:rPr>
              <w:t>Leistungen</w:t>
            </w:r>
            <w:r w:rsidR="00384331" w:rsidRPr="00273E45">
              <w:rPr>
                <w:rFonts w:ascii="Calibri Light" w:eastAsia="Cambria" w:hAnsi="Calibri Light" w:cs="Calibri Light"/>
                <w:lang w:val="de-DE"/>
              </w:rPr>
              <w:t xml:space="preserve"> des </w:t>
            </w:r>
            <w:r w:rsidR="009C2560">
              <w:rPr>
                <w:rFonts w:ascii="Calibri Light" w:eastAsia="Cambria" w:hAnsi="Calibri Light" w:cs="Calibri Light"/>
                <w:lang w:val="de-DE"/>
              </w:rPr>
              <w:t>Bewerbers bei</w:t>
            </w:r>
            <w:r w:rsidR="00F95C3F">
              <w:rPr>
                <w:rFonts w:ascii="Calibri Light" w:eastAsia="Cambria" w:hAnsi="Calibri Light" w:cs="Calibri Light"/>
                <w:lang w:val="de-DE"/>
              </w:rPr>
              <w:t xml:space="preserve"> der Realisierung des</w:t>
            </w:r>
            <w:r w:rsidR="009C2560">
              <w:rPr>
                <w:rFonts w:ascii="Calibri Light" w:eastAsia="Cambria" w:hAnsi="Calibri Light" w:cs="Calibri Light"/>
                <w:lang w:val="de-DE"/>
              </w:rPr>
              <w:t xml:space="preserve"> Referenzprojekt</w:t>
            </w:r>
            <w:r w:rsidR="00F95C3F">
              <w:rPr>
                <w:rFonts w:ascii="Calibri Light" w:eastAsia="Cambria" w:hAnsi="Calibri Light" w:cs="Calibri Light"/>
                <w:lang w:val="de-DE"/>
              </w:rPr>
              <w:t>s</w:t>
            </w:r>
            <w:r w:rsidR="009C2560">
              <w:rPr>
                <w:rFonts w:ascii="Calibri Light" w:eastAsia="Cambria" w:hAnsi="Calibri Light" w:cs="Calibri Light"/>
                <w:lang w:val="de-DE"/>
              </w:rPr>
              <w:t>:</w:t>
            </w:r>
          </w:p>
          <w:p w14:paraId="677DE4DD" w14:textId="31F6B0DD" w:rsidR="00384331" w:rsidRPr="0003222F" w:rsidRDefault="009C2560" w:rsidP="001A0161">
            <w:pPr>
              <w:rPr>
                <w:rFonts w:ascii="Aptos Narrow" w:eastAsia="Cambria" w:hAnsi="Aptos Narrow" w:cs="Times New Roman"/>
                <w:lang w:val="de-DE"/>
              </w:rPr>
            </w:pPr>
            <w:r w:rsidRPr="0003222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(</w:t>
            </w:r>
            <w:r w:rsidR="009A0F2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 xml:space="preserve">z.B. Projektentwicklung, </w:t>
            </w:r>
            <w:r w:rsidR="00B53B6B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Bauherrschaft,</w:t>
            </w:r>
            <w:r w:rsidR="00F95C3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 xml:space="preserve"> Planer, Liegenschaftsverwaltung, Erstvermietung,</w:t>
            </w:r>
            <w:r w:rsidR="00B53B6B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 xml:space="preserve"> etc.</w:t>
            </w:r>
            <w:r w:rsidR="00F95C3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;</w:t>
            </w:r>
            <w:r w:rsidR="00F95C3F" w:rsidRPr="00F95C3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 xml:space="preserve"> Mehrfachnennung möglich</w:t>
            </w:r>
            <w:r w:rsidR="00F95C3F">
              <w:rPr>
                <w:rFonts w:ascii="Calibri Light" w:eastAsia="Cambria" w:hAnsi="Calibri Light" w:cs="Calibri Light"/>
                <w:sz w:val="18"/>
                <w:szCs w:val="18"/>
                <w:lang w:val="de-DE"/>
              </w:rPr>
              <w:t>)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63C1ED9E" w14:textId="77777777" w:rsidR="00384331" w:rsidRPr="004373B7" w:rsidRDefault="00384331" w:rsidP="001A0161">
            <w:pPr>
              <w:rPr>
                <w:rFonts w:ascii="Calibri" w:eastAsia="Cambria" w:hAnsi="Calibri" w:cs="Times New Roman"/>
                <w:lang w:val="de-DE"/>
              </w:rPr>
            </w:pPr>
          </w:p>
        </w:tc>
      </w:tr>
      <w:tr w:rsidR="00384331" w:rsidRPr="004373B7" w14:paraId="3184E2C4" w14:textId="77777777" w:rsidTr="00994598">
        <w:tc>
          <w:tcPr>
            <w:tcW w:w="4361" w:type="dxa"/>
          </w:tcPr>
          <w:p w14:paraId="35845720" w14:textId="77777777" w:rsidR="00384331" w:rsidRPr="0003222F" w:rsidRDefault="00384331" w:rsidP="001A0161">
            <w:pPr>
              <w:rPr>
                <w:rFonts w:ascii="Aptos Narrow" w:eastAsia="Cambria" w:hAnsi="Aptos Narrow" w:cs="Times New Roman"/>
                <w:sz w:val="8"/>
              </w:rPr>
            </w:pPr>
          </w:p>
        </w:tc>
        <w:tc>
          <w:tcPr>
            <w:tcW w:w="4995" w:type="dxa"/>
          </w:tcPr>
          <w:p w14:paraId="310F42DD" w14:textId="77777777" w:rsidR="00384331" w:rsidRPr="004373B7" w:rsidRDefault="00384331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  <w:tr w:rsidR="00384331" w:rsidRPr="004373B7" w14:paraId="1732BCA9" w14:textId="77777777" w:rsidTr="00994598">
        <w:trPr>
          <w:trHeight w:val="1294"/>
        </w:trPr>
        <w:tc>
          <w:tcPr>
            <w:tcW w:w="4361" w:type="dxa"/>
          </w:tcPr>
          <w:p w14:paraId="51FC41CF" w14:textId="4BDF8908" w:rsidR="00384331" w:rsidRPr="0003222F" w:rsidRDefault="00BF3DCA" w:rsidP="001A0161">
            <w:pPr>
              <w:rPr>
                <w:rFonts w:ascii="Aptos Narrow" w:hAnsi="Aptos Narrow"/>
              </w:rPr>
            </w:pPr>
            <w:r>
              <w:rPr>
                <w:rFonts w:ascii="Calibri Light" w:eastAsia="Cambria" w:hAnsi="Calibri Light" w:cs="Calibri Light"/>
                <w:lang w:val="de-DE"/>
              </w:rPr>
              <w:t>Aktuelle Eigentümerschaft des Referenzobjektes, sofern nicht mehr im Eigentum des Bewerbers</w:t>
            </w:r>
            <w:r w:rsidR="00552137">
              <w:rPr>
                <w:rFonts w:ascii="Calibri Light" w:eastAsia="Cambria" w:hAnsi="Calibri Light" w:cs="Calibri Light"/>
                <w:lang w:val="de-DE"/>
              </w:rPr>
              <w:t xml:space="preserve">; Grund der </w:t>
            </w:r>
            <w:proofErr w:type="spellStart"/>
            <w:r w:rsidR="00552137">
              <w:rPr>
                <w:rFonts w:ascii="Calibri Light" w:eastAsia="Cambria" w:hAnsi="Calibri Light" w:cs="Calibri Light"/>
                <w:lang w:val="de-DE"/>
              </w:rPr>
              <w:t>Veräusserung</w:t>
            </w:r>
            <w:proofErr w:type="spellEnd"/>
            <w:r w:rsidR="00552137">
              <w:rPr>
                <w:rFonts w:ascii="Calibri Light" w:eastAsia="Cambria" w:hAnsi="Calibri Light" w:cs="Calibri Light"/>
                <w:lang w:val="de-DE"/>
              </w:rPr>
              <w:t>: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55757C69" w14:textId="77777777" w:rsidR="00552137" w:rsidRDefault="00552137" w:rsidP="001A0161"/>
        </w:tc>
      </w:tr>
      <w:tr w:rsidR="00384331" w:rsidRPr="008436D0" w14:paraId="418ACDB5" w14:textId="77777777" w:rsidTr="00994598">
        <w:tc>
          <w:tcPr>
            <w:tcW w:w="4361" w:type="dxa"/>
          </w:tcPr>
          <w:p w14:paraId="107C642F" w14:textId="77777777" w:rsidR="00384331" w:rsidRPr="0003222F" w:rsidRDefault="00384331" w:rsidP="001A0161">
            <w:pPr>
              <w:rPr>
                <w:rFonts w:ascii="Aptos Narrow" w:eastAsia="Cambria" w:hAnsi="Aptos Narrow" w:cs="Times New Roman"/>
                <w:sz w:val="8"/>
                <w:lang w:val="de-DE"/>
              </w:rPr>
            </w:pPr>
          </w:p>
        </w:tc>
        <w:tc>
          <w:tcPr>
            <w:tcW w:w="4995" w:type="dxa"/>
          </w:tcPr>
          <w:p w14:paraId="0F1C08D0" w14:textId="77777777" w:rsidR="00384331" w:rsidRPr="008436D0" w:rsidRDefault="00384331" w:rsidP="001A0161">
            <w:pPr>
              <w:rPr>
                <w:rFonts w:ascii="Calibri Light" w:eastAsia="Cambria" w:hAnsi="Calibri Light" w:cs="Times New Roman"/>
                <w:sz w:val="8"/>
                <w:lang w:val="de-DE"/>
              </w:rPr>
            </w:pPr>
          </w:p>
        </w:tc>
      </w:tr>
    </w:tbl>
    <w:p w14:paraId="23BA6DE3" w14:textId="43BF3974" w:rsidR="00BB5355" w:rsidRDefault="00B53B6B">
      <w:r w:rsidRPr="00B56A1C">
        <w:rPr>
          <w:rFonts w:ascii="Calibri" w:eastAsia="Cambria" w:hAnsi="Calibri" w:cs="Times New Roman"/>
          <w:b/>
          <w:bCs/>
          <w:sz w:val="18"/>
          <w:szCs w:val="18"/>
          <w:lang w:val="de-DE"/>
        </w:rPr>
        <w:t xml:space="preserve">Referenzblatt EK </w:t>
      </w:r>
      <w:r>
        <w:rPr>
          <w:rFonts w:ascii="Calibri" w:eastAsia="Cambria" w:hAnsi="Calibri" w:cs="Times New Roman"/>
          <w:b/>
          <w:bCs/>
          <w:sz w:val="18"/>
          <w:szCs w:val="18"/>
          <w:lang w:val="de-DE"/>
        </w:rPr>
        <w:t>2</w:t>
      </w:r>
      <w:r w:rsidRPr="00B56A1C">
        <w:rPr>
          <w:rFonts w:ascii="Calibri" w:eastAsia="Cambria" w:hAnsi="Calibri" w:cs="Times New Roman"/>
          <w:b/>
          <w:bCs/>
          <w:sz w:val="18"/>
          <w:szCs w:val="18"/>
          <w:lang w:val="de-DE"/>
        </w:rPr>
        <w:t xml:space="preserve"> beilegen!</w:t>
      </w:r>
    </w:p>
    <w:p w14:paraId="1CE20015" w14:textId="29E10738" w:rsidR="002F5F94" w:rsidRDefault="002F5F94"/>
    <w:p w14:paraId="76581C8A" w14:textId="77777777" w:rsidR="00FF5D33" w:rsidRDefault="00FF5D33"/>
    <w:p w14:paraId="7A6906C8" w14:textId="77777777" w:rsidR="004373B7" w:rsidRDefault="004373B7" w:rsidP="004373B7">
      <w:pPr>
        <w:spacing w:after="0"/>
        <w:rPr>
          <w:rFonts w:ascii="Calibri Light" w:eastAsia="Cambria" w:hAnsi="Calibri Light" w:cs="Times New Roman"/>
        </w:rPr>
      </w:pPr>
    </w:p>
    <w:p w14:paraId="5570D2A4" w14:textId="77777777" w:rsidR="00B53B6B" w:rsidRPr="004373B7" w:rsidRDefault="00B53B6B" w:rsidP="004373B7">
      <w:pPr>
        <w:spacing w:after="0"/>
        <w:rPr>
          <w:rFonts w:ascii="Calibri Light" w:eastAsia="Cambria" w:hAnsi="Calibri Light" w:cs="Times New Roman"/>
        </w:rPr>
      </w:pPr>
    </w:p>
    <w:p w14:paraId="1F897453" w14:textId="2F2F4464" w:rsidR="004373B7" w:rsidRPr="00032DDA" w:rsidRDefault="004373B7" w:rsidP="00032DDA">
      <w:pPr>
        <w:spacing w:after="0" w:line="240" w:lineRule="auto"/>
        <w:rPr>
          <w:rFonts w:ascii="Calibri Light" w:eastAsia="Cambria" w:hAnsi="Calibri Light" w:cs="Times New Roman"/>
          <w:lang w:val="de-DE"/>
        </w:rPr>
      </w:pPr>
      <w:r w:rsidRPr="00032DDA">
        <w:rPr>
          <w:rFonts w:ascii="Calibri Light" w:eastAsia="Cambria" w:hAnsi="Calibri Light" w:cs="Times New Roman"/>
          <w:lang w:val="de-DE"/>
        </w:rPr>
        <w:t>Die Unterzeichner bestätigen</w:t>
      </w:r>
      <w:r w:rsidR="00323204">
        <w:rPr>
          <w:rFonts w:ascii="Calibri Light" w:eastAsia="Cambria" w:hAnsi="Calibri Light" w:cs="Times New Roman"/>
          <w:lang w:val="de-DE"/>
        </w:rPr>
        <w:t xml:space="preserve"> die Richtigkeit der Angaben</w:t>
      </w:r>
      <w:r w:rsidR="000850F5" w:rsidRPr="00032DDA">
        <w:rPr>
          <w:rFonts w:ascii="Calibri Light" w:eastAsia="Cambria" w:hAnsi="Calibri Light" w:cs="Times New Roman"/>
          <w:lang w:val="de-DE"/>
        </w:rPr>
        <w:t>:</w:t>
      </w:r>
    </w:p>
    <w:p w14:paraId="77406539" w14:textId="77777777" w:rsidR="004373B7" w:rsidRPr="004373B7" w:rsidRDefault="004373B7" w:rsidP="004373B7">
      <w:pPr>
        <w:spacing w:after="0"/>
        <w:rPr>
          <w:rFonts w:ascii="Calibri" w:eastAsia="Cambria" w:hAnsi="Calibri" w:cs="Times New Roman"/>
          <w:lang w:val="de-DE"/>
        </w:rPr>
      </w:pPr>
    </w:p>
    <w:p w14:paraId="28F30A2C" w14:textId="7E496D57" w:rsidR="000850F5" w:rsidRPr="00032DDA" w:rsidRDefault="004373B7" w:rsidP="00032DDA">
      <w:pPr>
        <w:spacing w:after="0" w:line="240" w:lineRule="auto"/>
        <w:rPr>
          <w:rFonts w:ascii="Calibri Light" w:eastAsia="Cambria" w:hAnsi="Calibri Light" w:cs="Times New Roman"/>
          <w:lang w:val="de-DE"/>
        </w:rPr>
      </w:pPr>
      <w:r w:rsidRPr="00032DDA">
        <w:rPr>
          <w:rFonts w:ascii="Calibri Light" w:eastAsia="Cambria" w:hAnsi="Calibri Light" w:cs="Times New Roman"/>
          <w:lang w:val="de-DE"/>
        </w:rPr>
        <w:t>Ort, Datum:</w:t>
      </w:r>
      <w:r w:rsidRPr="00032DDA">
        <w:rPr>
          <w:rFonts w:ascii="Calibri Light" w:eastAsia="Cambria" w:hAnsi="Calibri Light" w:cs="Times New Roman"/>
          <w:lang w:val="de-DE"/>
        </w:rPr>
        <w:tab/>
      </w:r>
      <w:r w:rsidRPr="00032DDA">
        <w:rPr>
          <w:rFonts w:ascii="Calibri Light" w:eastAsia="Cambria" w:hAnsi="Calibri Light" w:cs="Times New Roman"/>
          <w:lang w:val="de-DE"/>
        </w:rPr>
        <w:tab/>
      </w:r>
      <w:r w:rsidR="000850F5" w:rsidRPr="00032DDA">
        <w:rPr>
          <w:rFonts w:ascii="Calibri Light" w:eastAsia="Cambria" w:hAnsi="Calibri Light" w:cs="Times New Roman"/>
          <w:lang w:val="de-DE"/>
        </w:rPr>
        <w:tab/>
      </w:r>
      <w:r w:rsidR="000850F5" w:rsidRPr="00032DDA">
        <w:rPr>
          <w:rFonts w:ascii="Calibri Light" w:eastAsia="Cambria" w:hAnsi="Calibri Light" w:cs="Times New Roman"/>
          <w:lang w:val="de-DE"/>
        </w:rPr>
        <w:tab/>
      </w:r>
      <w:r w:rsidR="000850F5" w:rsidRPr="00032DDA">
        <w:rPr>
          <w:rFonts w:ascii="Calibri Light" w:eastAsia="Cambria" w:hAnsi="Calibri Light" w:cs="Times New Roman"/>
          <w:lang w:val="de-DE"/>
        </w:rPr>
        <w:tab/>
      </w:r>
      <w:r w:rsidR="000850F5" w:rsidRPr="00032DDA">
        <w:rPr>
          <w:rFonts w:ascii="Calibri Light" w:eastAsia="Cambria" w:hAnsi="Calibri Light" w:cs="Times New Roman"/>
          <w:lang w:val="de-DE"/>
        </w:rPr>
        <w:tab/>
      </w:r>
      <w:r w:rsidR="00323204">
        <w:rPr>
          <w:rFonts w:ascii="Calibri Light" w:eastAsia="Cambria" w:hAnsi="Calibri Light" w:cs="Times New Roman"/>
          <w:lang w:val="de-DE"/>
        </w:rPr>
        <w:tab/>
      </w:r>
      <w:r w:rsidR="004C10C9">
        <w:rPr>
          <w:rFonts w:ascii="Calibri Light" w:eastAsia="Cambria" w:hAnsi="Calibri Light" w:cs="Times New Roman"/>
          <w:lang w:val="de-DE"/>
        </w:rPr>
        <w:t xml:space="preserve">Stempel und rechtsgültige </w:t>
      </w:r>
      <w:r w:rsidRPr="00032DDA">
        <w:rPr>
          <w:rFonts w:ascii="Calibri Light" w:eastAsia="Cambria" w:hAnsi="Calibri Light" w:cs="Times New Roman"/>
          <w:lang w:val="de-DE"/>
        </w:rPr>
        <w:t>Unterschrift</w:t>
      </w:r>
      <w:r w:rsidR="004C10C9">
        <w:rPr>
          <w:rFonts w:ascii="Calibri Light" w:eastAsia="Cambria" w:hAnsi="Calibri Light" w:cs="Times New Roman"/>
          <w:lang w:val="de-DE"/>
        </w:rPr>
        <w:t>(</w:t>
      </w:r>
      <w:r w:rsidR="000850F5" w:rsidRPr="00032DDA">
        <w:rPr>
          <w:rFonts w:ascii="Calibri Light" w:eastAsia="Cambria" w:hAnsi="Calibri Light" w:cs="Times New Roman"/>
          <w:lang w:val="de-DE"/>
        </w:rPr>
        <w:t>en</w:t>
      </w:r>
      <w:r w:rsidR="004C10C9">
        <w:rPr>
          <w:rFonts w:ascii="Calibri Light" w:eastAsia="Cambria" w:hAnsi="Calibri Light" w:cs="Times New Roman"/>
          <w:lang w:val="de-DE"/>
        </w:rPr>
        <w:t>):</w:t>
      </w:r>
      <w:r w:rsidRPr="00032DDA">
        <w:rPr>
          <w:rFonts w:ascii="Calibri Light" w:eastAsia="Cambria" w:hAnsi="Calibri Light" w:cs="Times New Roman"/>
          <w:lang w:val="de-DE"/>
        </w:rPr>
        <w:t xml:space="preserve"> </w:t>
      </w:r>
    </w:p>
    <w:p w14:paraId="0EDA09C9" w14:textId="77777777" w:rsidR="000850F5" w:rsidRDefault="000850F5" w:rsidP="004373B7">
      <w:pPr>
        <w:spacing w:after="0"/>
        <w:rPr>
          <w:rFonts w:ascii="Calibri" w:eastAsia="Cambria" w:hAnsi="Calibri" w:cs="Times New Roman"/>
          <w:lang w:val="de-DE"/>
        </w:rPr>
      </w:pPr>
    </w:p>
    <w:p w14:paraId="5DB628A7" w14:textId="77777777" w:rsidR="000850F5" w:rsidRDefault="000850F5" w:rsidP="004373B7">
      <w:pPr>
        <w:spacing w:after="0"/>
        <w:rPr>
          <w:rFonts w:ascii="Calibri" w:eastAsia="Cambria" w:hAnsi="Calibri" w:cs="Times New Roman"/>
          <w:lang w:val="de-DE"/>
        </w:rPr>
      </w:pPr>
    </w:p>
    <w:p w14:paraId="30427732" w14:textId="299F0E48" w:rsidR="004373B7" w:rsidRPr="004373B7" w:rsidRDefault="000850F5" w:rsidP="004373B7">
      <w:pPr>
        <w:spacing w:after="0"/>
        <w:rPr>
          <w:rFonts w:ascii="Calibri" w:eastAsia="Cambria" w:hAnsi="Calibri" w:cs="Times New Roman"/>
          <w:lang w:val="de-DE"/>
        </w:rPr>
      </w:pPr>
      <w:r w:rsidRPr="004373B7">
        <w:rPr>
          <w:rFonts w:ascii="Calibri" w:eastAsia="Cambria" w:hAnsi="Calibri" w:cs="Times New Roman"/>
          <w:lang w:val="de-DE"/>
        </w:rPr>
        <w:t>……………………………………</w:t>
      </w:r>
      <w:r w:rsidR="009F5399">
        <w:rPr>
          <w:rFonts w:ascii="Calibri" w:eastAsia="Cambria" w:hAnsi="Calibri" w:cs="Times New Roman"/>
          <w:lang w:val="de-DE"/>
        </w:rPr>
        <w:t>………….</w:t>
      </w:r>
      <w:r>
        <w:rPr>
          <w:rFonts w:ascii="Calibri" w:eastAsia="Cambria" w:hAnsi="Calibri" w:cs="Times New Roman"/>
          <w:lang w:val="de-DE"/>
        </w:rPr>
        <w:tab/>
      </w:r>
      <w:r>
        <w:rPr>
          <w:rFonts w:ascii="Calibri" w:eastAsia="Cambria" w:hAnsi="Calibri" w:cs="Times New Roman"/>
          <w:lang w:val="de-DE"/>
        </w:rPr>
        <w:tab/>
      </w:r>
      <w:r w:rsidR="00323204">
        <w:rPr>
          <w:rFonts w:ascii="Calibri" w:eastAsia="Cambria" w:hAnsi="Calibri" w:cs="Times New Roman"/>
          <w:lang w:val="de-DE"/>
        </w:rPr>
        <w:tab/>
      </w:r>
      <w:r>
        <w:rPr>
          <w:rFonts w:ascii="Calibri" w:eastAsia="Cambria" w:hAnsi="Calibri" w:cs="Times New Roman"/>
          <w:lang w:val="de-DE"/>
        </w:rPr>
        <w:tab/>
        <w:t>……………………………</w:t>
      </w:r>
      <w:r w:rsidR="004373B7" w:rsidRPr="004373B7">
        <w:rPr>
          <w:rFonts w:ascii="Calibri" w:eastAsia="Cambria" w:hAnsi="Calibri" w:cs="Times New Roman"/>
          <w:lang w:val="de-DE"/>
        </w:rPr>
        <w:t>………………………………………….</w:t>
      </w:r>
    </w:p>
    <w:p w14:paraId="00E37B8E" w14:textId="77777777" w:rsidR="004373B7" w:rsidRPr="004373B7" w:rsidRDefault="004373B7" w:rsidP="004373B7">
      <w:pPr>
        <w:spacing w:after="0"/>
        <w:rPr>
          <w:rFonts w:ascii="Calibri" w:eastAsia="Cambria" w:hAnsi="Calibri" w:cs="Times New Roman"/>
          <w:lang w:val="fr-CH"/>
        </w:rPr>
      </w:pPr>
    </w:p>
    <w:sectPr w:rsidR="004373B7" w:rsidRPr="004373B7" w:rsidSect="00530252">
      <w:headerReference w:type="default" r:id="rId9"/>
      <w:footerReference w:type="default" r:id="rId10"/>
      <w:footerReference w:type="first" r:id="rId11"/>
      <w:pgSz w:w="11906" w:h="16838"/>
      <w:pgMar w:top="1701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7ADB" w14:textId="77777777" w:rsidR="005831F7" w:rsidRDefault="005831F7" w:rsidP="00E437B7">
      <w:pPr>
        <w:spacing w:after="0" w:line="240" w:lineRule="auto"/>
      </w:pPr>
      <w:r>
        <w:separator/>
      </w:r>
    </w:p>
  </w:endnote>
  <w:endnote w:type="continuationSeparator" w:id="0">
    <w:p w14:paraId="36818F92" w14:textId="77777777" w:rsidR="005831F7" w:rsidRDefault="005831F7" w:rsidP="00E4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CC0" w14:textId="2629C1E8" w:rsidR="00B95D08" w:rsidRPr="00B95D08" w:rsidRDefault="00B95D08" w:rsidP="00B95D08">
    <w:pPr>
      <w:pStyle w:val="Fuzeile"/>
      <w:rPr>
        <w:sz w:val="16"/>
      </w:rPr>
    </w:pPr>
    <w:r w:rsidRPr="00B95D08">
      <w:rPr>
        <w:sz w:val="16"/>
      </w:rPr>
      <w:fldChar w:fldCharType="begin"/>
    </w:r>
    <w:r w:rsidRPr="00B95D08">
      <w:rPr>
        <w:sz w:val="16"/>
      </w:rPr>
      <w:instrText xml:space="preserve"> FILENAME   \* MERGEFORMAT </w:instrText>
    </w:r>
    <w:r w:rsidRPr="00B95D08">
      <w:rPr>
        <w:sz w:val="16"/>
      </w:rPr>
      <w:fldChar w:fldCharType="separate"/>
    </w:r>
    <w:r w:rsidR="00180DEC">
      <w:rPr>
        <w:noProof/>
        <w:sz w:val="16"/>
      </w:rPr>
      <w:t>8959_007_Fragebogen</w:t>
    </w:r>
    <w:r w:rsidRPr="00B95D08">
      <w:rPr>
        <w:sz w:val="16"/>
      </w:rPr>
      <w:fldChar w:fldCharType="end"/>
    </w:r>
    <w:r w:rsidRPr="00B95D08">
      <w:rPr>
        <w:sz w:val="16"/>
      </w:rPr>
      <w:tab/>
    </w:r>
    <w:r w:rsidRPr="00B95D08">
      <w:rPr>
        <w:sz w:val="16"/>
      </w:rPr>
      <w:tab/>
    </w:r>
    <w:r w:rsidRPr="00B95D08">
      <w:rPr>
        <w:sz w:val="16"/>
      </w:rPr>
      <w:fldChar w:fldCharType="begin"/>
    </w:r>
    <w:r w:rsidRPr="00B95D08">
      <w:rPr>
        <w:sz w:val="16"/>
      </w:rPr>
      <w:instrText xml:space="preserve"> DATE   \* MERGEFORMAT </w:instrText>
    </w:r>
    <w:r w:rsidRPr="00B95D08">
      <w:rPr>
        <w:sz w:val="16"/>
      </w:rPr>
      <w:fldChar w:fldCharType="separate"/>
    </w:r>
    <w:r w:rsidR="00011133">
      <w:rPr>
        <w:noProof/>
        <w:sz w:val="16"/>
      </w:rPr>
      <w:t>31.03.2026</w:t>
    </w:r>
    <w:r w:rsidRPr="00B95D08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80784380"/>
  <w:bookmarkStart w:id="9" w:name="_Hlk80784381"/>
  <w:p w14:paraId="7F520316" w14:textId="50B3A402" w:rsidR="005831F7" w:rsidRDefault="00B95D08">
    <w:pPr>
      <w:pStyle w:val="Fuzeile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180DEC">
      <w:rPr>
        <w:noProof/>
        <w:sz w:val="16"/>
      </w:rPr>
      <w:t>8959_007_Fragebogen</w:t>
    </w:r>
    <w:r>
      <w:rPr>
        <w:sz w:val="16"/>
      </w:rPr>
      <w:fldChar w:fldCharType="end"/>
    </w:r>
    <w:r w:rsidR="005831F7">
      <w:rPr>
        <w:sz w:val="16"/>
      </w:rPr>
      <w:tab/>
    </w:r>
    <w:r w:rsidR="005831F7"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  \* MERGEFORMAT </w:instrText>
    </w:r>
    <w:r>
      <w:rPr>
        <w:sz w:val="16"/>
      </w:rPr>
      <w:fldChar w:fldCharType="separate"/>
    </w:r>
    <w:r w:rsidR="00011133">
      <w:rPr>
        <w:noProof/>
        <w:sz w:val="16"/>
      </w:rPr>
      <w:t>31.03.2026</w:t>
    </w:r>
    <w:r>
      <w:rPr>
        <w:sz w:val="16"/>
      </w:rPr>
      <w:fldChar w:fldCharType="end"/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1C3B" w14:textId="77777777" w:rsidR="005831F7" w:rsidRDefault="005831F7" w:rsidP="00E437B7">
      <w:pPr>
        <w:spacing w:after="0" w:line="240" w:lineRule="auto"/>
      </w:pPr>
      <w:r>
        <w:separator/>
      </w:r>
    </w:p>
  </w:footnote>
  <w:footnote w:type="continuationSeparator" w:id="0">
    <w:p w14:paraId="559032A7" w14:textId="77777777" w:rsidR="005831F7" w:rsidRDefault="005831F7" w:rsidP="00E4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89BA" w14:textId="61F9B262" w:rsidR="005831F7" w:rsidRDefault="0098704B" w:rsidP="00E92EBC">
    <w:pPr>
      <w:pStyle w:val="Kopfzeile"/>
    </w:pPr>
    <w:r>
      <w:rPr>
        <w:sz w:val="18"/>
        <w:szCs w:val="18"/>
      </w:rPr>
      <w:t>Therwil, Ausschreibung Baurecht «Bei der Linde», Fragebogen</w:t>
    </w:r>
    <w:r w:rsidR="005831F7">
      <w:tab/>
    </w:r>
    <w:r w:rsidR="005831F7">
      <w:tab/>
    </w:r>
    <w:r w:rsidR="005831F7">
      <w:fldChar w:fldCharType="begin"/>
    </w:r>
    <w:r w:rsidR="005831F7">
      <w:instrText xml:space="preserve"> PAGE  \* Arabic  \* MERGEFORMAT </w:instrText>
    </w:r>
    <w:r w:rsidR="005831F7">
      <w:fldChar w:fldCharType="separate"/>
    </w:r>
    <w:r w:rsidR="005831F7">
      <w:rPr>
        <w:noProof/>
      </w:rPr>
      <w:t>16</w:t>
    </w:r>
    <w:r w:rsidR="005831F7">
      <w:fldChar w:fldCharType="end"/>
    </w:r>
    <w:r w:rsidR="005831F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DAA"/>
    <w:multiLevelType w:val="hybridMultilevel"/>
    <w:tmpl w:val="6F58EB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B3C"/>
    <w:multiLevelType w:val="hybridMultilevel"/>
    <w:tmpl w:val="6C9E734E"/>
    <w:lvl w:ilvl="0" w:tplc="AF083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281"/>
    <w:multiLevelType w:val="hybridMultilevel"/>
    <w:tmpl w:val="736C54DC"/>
    <w:lvl w:ilvl="0" w:tplc="40266AE6">
      <w:start w:val="18"/>
      <w:numFmt w:val="bullet"/>
      <w:lvlText w:val="-"/>
      <w:lvlJc w:val="left"/>
      <w:pPr>
        <w:ind w:left="145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16516114"/>
    <w:multiLevelType w:val="hybridMultilevel"/>
    <w:tmpl w:val="1510751A"/>
    <w:lvl w:ilvl="0" w:tplc="49F6ED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429CA"/>
    <w:multiLevelType w:val="hybridMultilevel"/>
    <w:tmpl w:val="D44276DE"/>
    <w:lvl w:ilvl="0" w:tplc="FFFFFFFF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AF083522">
      <w:start w:val="1"/>
      <w:numFmt w:val="bullet"/>
      <w:lvlText w:val=""/>
      <w:lvlJc w:val="left"/>
      <w:pPr>
        <w:ind w:left="32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2A067013"/>
    <w:multiLevelType w:val="hybridMultilevel"/>
    <w:tmpl w:val="C2BA067A"/>
    <w:lvl w:ilvl="0" w:tplc="40266AE6">
      <w:start w:val="18"/>
      <w:numFmt w:val="bullet"/>
      <w:lvlText w:val="-"/>
      <w:lvlJc w:val="left"/>
      <w:pPr>
        <w:ind w:left="145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B563535"/>
    <w:multiLevelType w:val="hybridMultilevel"/>
    <w:tmpl w:val="D71AC336"/>
    <w:lvl w:ilvl="0" w:tplc="40266AE6">
      <w:start w:val="18"/>
      <w:numFmt w:val="bullet"/>
      <w:lvlText w:val="-"/>
      <w:lvlJc w:val="left"/>
      <w:pPr>
        <w:ind w:left="131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37502FA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DA030C"/>
    <w:multiLevelType w:val="hybridMultilevel"/>
    <w:tmpl w:val="5242064A"/>
    <w:lvl w:ilvl="0" w:tplc="40266AE6">
      <w:start w:val="1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BF6AFD40">
      <w:numFmt w:val="bullet"/>
      <w:lvlText w:val="•"/>
      <w:lvlJc w:val="left"/>
      <w:pPr>
        <w:ind w:left="3475" w:hanging="360"/>
      </w:pPr>
      <w:rPr>
        <w:rFonts w:ascii="Calibri Light" w:eastAsia="Times New Roman" w:hAnsi="Calibri Light" w:cs="Calibri Light" w:hint="default"/>
      </w:rPr>
    </w:lvl>
    <w:lvl w:ilvl="4" w:tplc="0807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9" w15:restartNumberingAfterBreak="0">
    <w:nsid w:val="3B4F0A95"/>
    <w:multiLevelType w:val="hybridMultilevel"/>
    <w:tmpl w:val="F02C7E52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B710CAC"/>
    <w:multiLevelType w:val="hybridMultilevel"/>
    <w:tmpl w:val="93C80E3A"/>
    <w:lvl w:ilvl="0" w:tplc="40266AE6">
      <w:start w:val="18"/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3DAD5D1D"/>
    <w:multiLevelType w:val="hybridMultilevel"/>
    <w:tmpl w:val="F678F1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06631"/>
    <w:multiLevelType w:val="hybridMultilevel"/>
    <w:tmpl w:val="4F5279CE"/>
    <w:lvl w:ilvl="0" w:tplc="AF083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A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3C67B0"/>
    <w:multiLevelType w:val="hybridMultilevel"/>
    <w:tmpl w:val="0B921C82"/>
    <w:lvl w:ilvl="0" w:tplc="40266AE6">
      <w:start w:val="18"/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794A9F"/>
    <w:multiLevelType w:val="hybridMultilevel"/>
    <w:tmpl w:val="3E769A88"/>
    <w:lvl w:ilvl="0" w:tplc="1BF6F9D6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1EA8"/>
    <w:multiLevelType w:val="multilevel"/>
    <w:tmpl w:val="54967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B2D46C6"/>
    <w:multiLevelType w:val="hybridMultilevel"/>
    <w:tmpl w:val="11648C2C"/>
    <w:lvl w:ilvl="0" w:tplc="08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4B320DE4"/>
    <w:multiLevelType w:val="hybridMultilevel"/>
    <w:tmpl w:val="0DF49A5A"/>
    <w:lvl w:ilvl="0" w:tplc="4E6CF2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2DF7EDB"/>
    <w:multiLevelType w:val="hybridMultilevel"/>
    <w:tmpl w:val="E548A6F0"/>
    <w:lvl w:ilvl="0" w:tplc="40266AE6">
      <w:start w:val="18"/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535E173C"/>
    <w:multiLevelType w:val="multilevel"/>
    <w:tmpl w:val="174406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 Light" w:hAnsi="Calibri Light" w:hint="default"/>
        <w:b w:val="0"/>
        <w:i w:val="0"/>
        <w:color w:val="000000" w:themeColor="text1"/>
        <w:sz w:val="22"/>
        <w:u w:color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3EC3D45"/>
    <w:multiLevelType w:val="hybridMultilevel"/>
    <w:tmpl w:val="94F4EE0A"/>
    <w:lvl w:ilvl="0" w:tplc="40266AE6">
      <w:start w:val="18"/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545209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B526EA"/>
    <w:multiLevelType w:val="hybridMultilevel"/>
    <w:tmpl w:val="298A0D4E"/>
    <w:lvl w:ilvl="0" w:tplc="0407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4" w15:restartNumberingAfterBreak="0">
    <w:nsid w:val="5DDD34CD"/>
    <w:multiLevelType w:val="hybridMultilevel"/>
    <w:tmpl w:val="9B743C0A"/>
    <w:lvl w:ilvl="0" w:tplc="40266AE6">
      <w:start w:val="18"/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05A161E"/>
    <w:multiLevelType w:val="hybridMultilevel"/>
    <w:tmpl w:val="788E73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B018B"/>
    <w:multiLevelType w:val="multilevel"/>
    <w:tmpl w:val="FFC26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786ABB"/>
    <w:multiLevelType w:val="hybridMultilevel"/>
    <w:tmpl w:val="BB0AFF2A"/>
    <w:lvl w:ilvl="0" w:tplc="4E6CF2C2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8" w15:restartNumberingAfterBreak="0">
    <w:nsid w:val="64671C1E"/>
    <w:multiLevelType w:val="hybridMultilevel"/>
    <w:tmpl w:val="B874AC44"/>
    <w:lvl w:ilvl="0" w:tplc="BFC22AF8">
      <w:start w:val="8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9" w15:restartNumberingAfterBreak="0">
    <w:nsid w:val="64C110CC"/>
    <w:multiLevelType w:val="multilevel"/>
    <w:tmpl w:val="19EA64A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5332492"/>
    <w:multiLevelType w:val="hybridMultilevel"/>
    <w:tmpl w:val="7C9CCBE2"/>
    <w:lvl w:ilvl="0" w:tplc="40266AE6">
      <w:start w:val="18"/>
      <w:numFmt w:val="bullet"/>
      <w:lvlText w:val="-"/>
      <w:lvlJc w:val="left"/>
      <w:pPr>
        <w:ind w:left="145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6AA32DEE"/>
    <w:multiLevelType w:val="hybridMultilevel"/>
    <w:tmpl w:val="20166E12"/>
    <w:lvl w:ilvl="0" w:tplc="08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6C8447A1"/>
    <w:multiLevelType w:val="hybridMultilevel"/>
    <w:tmpl w:val="E25ED7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A021B"/>
    <w:multiLevelType w:val="hybridMultilevel"/>
    <w:tmpl w:val="07964DC6"/>
    <w:lvl w:ilvl="0" w:tplc="AF083522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4" w15:restartNumberingAfterBreak="0">
    <w:nsid w:val="6E8B163E"/>
    <w:multiLevelType w:val="hybridMultilevel"/>
    <w:tmpl w:val="C3F88D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C3668"/>
    <w:multiLevelType w:val="multilevel"/>
    <w:tmpl w:val="F756299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0AF2AC5"/>
    <w:multiLevelType w:val="hybridMultilevel"/>
    <w:tmpl w:val="0BAABD02"/>
    <w:lvl w:ilvl="0" w:tplc="AF0835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2DA5C67"/>
    <w:multiLevelType w:val="hybridMultilevel"/>
    <w:tmpl w:val="6E063D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B73B9"/>
    <w:multiLevelType w:val="hybridMultilevel"/>
    <w:tmpl w:val="89840356"/>
    <w:lvl w:ilvl="0" w:tplc="AF08352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9" w15:restartNumberingAfterBreak="0">
    <w:nsid w:val="7CA35140"/>
    <w:multiLevelType w:val="hybridMultilevel"/>
    <w:tmpl w:val="AD3E93EE"/>
    <w:lvl w:ilvl="0" w:tplc="40266AE6">
      <w:start w:val="18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0205115">
    <w:abstractNumId w:val="13"/>
  </w:num>
  <w:num w:numId="2" w16cid:durableId="1552376884">
    <w:abstractNumId w:val="26"/>
  </w:num>
  <w:num w:numId="3" w16cid:durableId="1653439400">
    <w:abstractNumId w:val="34"/>
  </w:num>
  <w:num w:numId="4" w16cid:durableId="1916160036">
    <w:abstractNumId w:val="32"/>
  </w:num>
  <w:num w:numId="5" w16cid:durableId="1744910198">
    <w:abstractNumId w:val="7"/>
  </w:num>
  <w:num w:numId="6" w16cid:durableId="1936595501">
    <w:abstractNumId w:val="25"/>
  </w:num>
  <w:num w:numId="7" w16cid:durableId="1486704193">
    <w:abstractNumId w:val="0"/>
  </w:num>
  <w:num w:numId="8" w16cid:durableId="564950459">
    <w:abstractNumId w:val="37"/>
  </w:num>
  <w:num w:numId="9" w16cid:durableId="1450127091">
    <w:abstractNumId w:val="16"/>
  </w:num>
  <w:num w:numId="10" w16cid:durableId="1025327217">
    <w:abstractNumId w:val="15"/>
  </w:num>
  <w:num w:numId="11" w16cid:durableId="528758589">
    <w:abstractNumId w:val="29"/>
  </w:num>
  <w:num w:numId="12" w16cid:durableId="392848445">
    <w:abstractNumId w:val="22"/>
  </w:num>
  <w:num w:numId="13" w16cid:durableId="1284384455">
    <w:abstractNumId w:val="35"/>
  </w:num>
  <w:num w:numId="14" w16cid:durableId="1169566970">
    <w:abstractNumId w:val="11"/>
  </w:num>
  <w:num w:numId="15" w16cid:durableId="1301812763">
    <w:abstractNumId w:val="20"/>
  </w:num>
  <w:num w:numId="16" w16cid:durableId="118770199">
    <w:abstractNumId w:val="3"/>
  </w:num>
  <w:num w:numId="17" w16cid:durableId="402223145">
    <w:abstractNumId w:val="39"/>
  </w:num>
  <w:num w:numId="18" w16cid:durableId="372733241">
    <w:abstractNumId w:val="23"/>
  </w:num>
  <w:num w:numId="19" w16cid:durableId="567496534">
    <w:abstractNumId w:val="17"/>
  </w:num>
  <w:num w:numId="20" w16cid:durableId="902176077">
    <w:abstractNumId w:val="9"/>
  </w:num>
  <w:num w:numId="21" w16cid:durableId="1446002610">
    <w:abstractNumId w:val="31"/>
  </w:num>
  <w:num w:numId="22" w16cid:durableId="1843277256">
    <w:abstractNumId w:val="28"/>
  </w:num>
  <w:num w:numId="23" w16cid:durableId="929850648">
    <w:abstractNumId w:val="14"/>
  </w:num>
  <w:num w:numId="24" w16cid:durableId="2104253502">
    <w:abstractNumId w:val="19"/>
  </w:num>
  <w:num w:numId="25" w16cid:durableId="2117284347">
    <w:abstractNumId w:val="24"/>
  </w:num>
  <w:num w:numId="26" w16cid:durableId="1431774875">
    <w:abstractNumId w:val="10"/>
  </w:num>
  <w:num w:numId="27" w16cid:durableId="1128549489">
    <w:abstractNumId w:val="21"/>
  </w:num>
  <w:num w:numId="28" w16cid:durableId="822547963">
    <w:abstractNumId w:val="8"/>
  </w:num>
  <w:num w:numId="29" w16cid:durableId="1476406884">
    <w:abstractNumId w:val="6"/>
  </w:num>
  <w:num w:numId="30" w16cid:durableId="262349109">
    <w:abstractNumId w:val="2"/>
  </w:num>
  <w:num w:numId="31" w16cid:durableId="1958875680">
    <w:abstractNumId w:val="5"/>
  </w:num>
  <w:num w:numId="32" w16cid:durableId="716780355">
    <w:abstractNumId w:val="30"/>
  </w:num>
  <w:num w:numId="33" w16cid:durableId="153767306">
    <w:abstractNumId w:val="27"/>
  </w:num>
  <w:num w:numId="34" w16cid:durableId="424425329">
    <w:abstractNumId w:val="18"/>
  </w:num>
  <w:num w:numId="35" w16cid:durableId="1051804047">
    <w:abstractNumId w:val="38"/>
  </w:num>
  <w:num w:numId="36" w16cid:durableId="1268854187">
    <w:abstractNumId w:val="4"/>
  </w:num>
  <w:num w:numId="37" w16cid:durableId="312032031">
    <w:abstractNumId w:val="35"/>
  </w:num>
  <w:num w:numId="38" w16cid:durableId="1062406774">
    <w:abstractNumId w:val="35"/>
  </w:num>
  <w:num w:numId="39" w16cid:durableId="1356074932">
    <w:abstractNumId w:val="35"/>
  </w:num>
  <w:num w:numId="40" w16cid:durableId="1509831293">
    <w:abstractNumId w:val="35"/>
  </w:num>
  <w:num w:numId="41" w16cid:durableId="877933776">
    <w:abstractNumId w:val="35"/>
  </w:num>
  <w:num w:numId="42" w16cid:durableId="817112254">
    <w:abstractNumId w:val="33"/>
  </w:num>
  <w:num w:numId="43" w16cid:durableId="738138911">
    <w:abstractNumId w:val="35"/>
  </w:num>
  <w:num w:numId="44" w16cid:durableId="1638562018">
    <w:abstractNumId w:val="35"/>
  </w:num>
  <w:num w:numId="45" w16cid:durableId="74204299">
    <w:abstractNumId w:val="1"/>
  </w:num>
  <w:num w:numId="46" w16cid:durableId="1973487063">
    <w:abstractNumId w:val="35"/>
  </w:num>
  <w:num w:numId="47" w16cid:durableId="1165124816">
    <w:abstractNumId w:val="35"/>
  </w:num>
  <w:num w:numId="48" w16cid:durableId="427968105">
    <w:abstractNumId w:val="35"/>
  </w:num>
  <w:num w:numId="49" w16cid:durableId="2090692364">
    <w:abstractNumId w:val="36"/>
  </w:num>
  <w:num w:numId="50" w16cid:durableId="875311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567"/>
  <w:autoHyphenation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CE"/>
    <w:rsid w:val="000002DF"/>
    <w:rsid w:val="0000215A"/>
    <w:rsid w:val="000060E8"/>
    <w:rsid w:val="00011133"/>
    <w:rsid w:val="000114A5"/>
    <w:rsid w:val="00012053"/>
    <w:rsid w:val="00012D50"/>
    <w:rsid w:val="00017414"/>
    <w:rsid w:val="00017667"/>
    <w:rsid w:val="000304B2"/>
    <w:rsid w:val="00030C7D"/>
    <w:rsid w:val="00031B84"/>
    <w:rsid w:val="00032DDA"/>
    <w:rsid w:val="000354A3"/>
    <w:rsid w:val="000367F1"/>
    <w:rsid w:val="00042A25"/>
    <w:rsid w:val="000434E8"/>
    <w:rsid w:val="000604DA"/>
    <w:rsid w:val="000613DA"/>
    <w:rsid w:val="00062CCE"/>
    <w:rsid w:val="00065CF3"/>
    <w:rsid w:val="00081973"/>
    <w:rsid w:val="000850F5"/>
    <w:rsid w:val="000854DE"/>
    <w:rsid w:val="00094692"/>
    <w:rsid w:val="00096FC6"/>
    <w:rsid w:val="000A6A34"/>
    <w:rsid w:val="000A7956"/>
    <w:rsid w:val="000B1EEC"/>
    <w:rsid w:val="000B5E5E"/>
    <w:rsid w:val="000C6AD4"/>
    <w:rsid w:val="000D2A1D"/>
    <w:rsid w:val="000D35D5"/>
    <w:rsid w:val="000E196C"/>
    <w:rsid w:val="000E59C0"/>
    <w:rsid w:val="000E5BF6"/>
    <w:rsid w:val="000E7958"/>
    <w:rsid w:val="000E7F02"/>
    <w:rsid w:val="000F1D56"/>
    <w:rsid w:val="000F55E0"/>
    <w:rsid w:val="000F70FD"/>
    <w:rsid w:val="0010054A"/>
    <w:rsid w:val="00100DC9"/>
    <w:rsid w:val="001040E5"/>
    <w:rsid w:val="00111026"/>
    <w:rsid w:val="001271FB"/>
    <w:rsid w:val="00131801"/>
    <w:rsid w:val="00140950"/>
    <w:rsid w:val="00140D56"/>
    <w:rsid w:val="001455D8"/>
    <w:rsid w:val="00146214"/>
    <w:rsid w:val="001516C6"/>
    <w:rsid w:val="001545CA"/>
    <w:rsid w:val="001560DE"/>
    <w:rsid w:val="00160D11"/>
    <w:rsid w:val="00163F3A"/>
    <w:rsid w:val="00164B52"/>
    <w:rsid w:val="0017050C"/>
    <w:rsid w:val="0017077A"/>
    <w:rsid w:val="00171EAC"/>
    <w:rsid w:val="00173A48"/>
    <w:rsid w:val="00173FD3"/>
    <w:rsid w:val="00180DEC"/>
    <w:rsid w:val="001830D1"/>
    <w:rsid w:val="001838E4"/>
    <w:rsid w:val="00185FE5"/>
    <w:rsid w:val="001901AB"/>
    <w:rsid w:val="00195B3A"/>
    <w:rsid w:val="001976CE"/>
    <w:rsid w:val="001B6059"/>
    <w:rsid w:val="001C25A8"/>
    <w:rsid w:val="001C2FBA"/>
    <w:rsid w:val="001C5423"/>
    <w:rsid w:val="001C5C6A"/>
    <w:rsid w:val="001C770B"/>
    <w:rsid w:val="001E1A03"/>
    <w:rsid w:val="001F0D8D"/>
    <w:rsid w:val="00201CE8"/>
    <w:rsid w:val="00211A9A"/>
    <w:rsid w:val="002130C4"/>
    <w:rsid w:val="002234FA"/>
    <w:rsid w:val="00225099"/>
    <w:rsid w:val="00231E53"/>
    <w:rsid w:val="00243497"/>
    <w:rsid w:val="00253160"/>
    <w:rsid w:val="00257CB3"/>
    <w:rsid w:val="002673E4"/>
    <w:rsid w:val="00274A0C"/>
    <w:rsid w:val="00277B4F"/>
    <w:rsid w:val="00284394"/>
    <w:rsid w:val="00290A79"/>
    <w:rsid w:val="0029568C"/>
    <w:rsid w:val="002A0D82"/>
    <w:rsid w:val="002B1DF8"/>
    <w:rsid w:val="002B2B42"/>
    <w:rsid w:val="002B2C9E"/>
    <w:rsid w:val="002B35F6"/>
    <w:rsid w:val="002B5832"/>
    <w:rsid w:val="002B5D1E"/>
    <w:rsid w:val="002C34DB"/>
    <w:rsid w:val="002C3F5C"/>
    <w:rsid w:val="002D45A7"/>
    <w:rsid w:val="002E1CA4"/>
    <w:rsid w:val="002E7A17"/>
    <w:rsid w:val="002F4CB3"/>
    <w:rsid w:val="002F5F94"/>
    <w:rsid w:val="003042FC"/>
    <w:rsid w:val="003078FB"/>
    <w:rsid w:val="00310332"/>
    <w:rsid w:val="00312B00"/>
    <w:rsid w:val="00321FEE"/>
    <w:rsid w:val="00323204"/>
    <w:rsid w:val="003250AD"/>
    <w:rsid w:val="003311C9"/>
    <w:rsid w:val="003343F3"/>
    <w:rsid w:val="00334C1C"/>
    <w:rsid w:val="00341C78"/>
    <w:rsid w:val="00354E1A"/>
    <w:rsid w:val="00356D0E"/>
    <w:rsid w:val="00362FAC"/>
    <w:rsid w:val="00372526"/>
    <w:rsid w:val="003730ED"/>
    <w:rsid w:val="003749C1"/>
    <w:rsid w:val="00377445"/>
    <w:rsid w:val="00384331"/>
    <w:rsid w:val="0039635D"/>
    <w:rsid w:val="003964AA"/>
    <w:rsid w:val="0039695C"/>
    <w:rsid w:val="003A3D1B"/>
    <w:rsid w:val="003B1368"/>
    <w:rsid w:val="003B24C5"/>
    <w:rsid w:val="003D2F6F"/>
    <w:rsid w:val="003D3513"/>
    <w:rsid w:val="003E6494"/>
    <w:rsid w:val="003E7595"/>
    <w:rsid w:val="003F0E47"/>
    <w:rsid w:val="003F4096"/>
    <w:rsid w:val="00407D42"/>
    <w:rsid w:val="00412ECB"/>
    <w:rsid w:val="004157D8"/>
    <w:rsid w:val="00416C6E"/>
    <w:rsid w:val="0042098F"/>
    <w:rsid w:val="00424B08"/>
    <w:rsid w:val="00425673"/>
    <w:rsid w:val="004263B2"/>
    <w:rsid w:val="004330BC"/>
    <w:rsid w:val="004373B7"/>
    <w:rsid w:val="004410DB"/>
    <w:rsid w:val="00441CA0"/>
    <w:rsid w:val="00447547"/>
    <w:rsid w:val="00461DD6"/>
    <w:rsid w:val="00461F5F"/>
    <w:rsid w:val="00463BCD"/>
    <w:rsid w:val="004709AA"/>
    <w:rsid w:val="00471DD7"/>
    <w:rsid w:val="00474544"/>
    <w:rsid w:val="00476625"/>
    <w:rsid w:val="00482090"/>
    <w:rsid w:val="00486E5F"/>
    <w:rsid w:val="004A1DE3"/>
    <w:rsid w:val="004A21C5"/>
    <w:rsid w:val="004B331E"/>
    <w:rsid w:val="004B4CD1"/>
    <w:rsid w:val="004C10C9"/>
    <w:rsid w:val="004C1CAB"/>
    <w:rsid w:val="004C32C2"/>
    <w:rsid w:val="004C3C25"/>
    <w:rsid w:val="004C61C9"/>
    <w:rsid w:val="004D2AA6"/>
    <w:rsid w:val="004D3CB6"/>
    <w:rsid w:val="004D44B3"/>
    <w:rsid w:val="004E2E2B"/>
    <w:rsid w:val="004E42DC"/>
    <w:rsid w:val="004F667E"/>
    <w:rsid w:val="00500D59"/>
    <w:rsid w:val="0050100B"/>
    <w:rsid w:val="005018D0"/>
    <w:rsid w:val="00502D3E"/>
    <w:rsid w:val="00503DD4"/>
    <w:rsid w:val="00512B1A"/>
    <w:rsid w:val="0052372E"/>
    <w:rsid w:val="00530252"/>
    <w:rsid w:val="00530342"/>
    <w:rsid w:val="00531725"/>
    <w:rsid w:val="00535692"/>
    <w:rsid w:val="00540FF1"/>
    <w:rsid w:val="005425D8"/>
    <w:rsid w:val="005441BE"/>
    <w:rsid w:val="00546872"/>
    <w:rsid w:val="00550F0F"/>
    <w:rsid w:val="00552137"/>
    <w:rsid w:val="00554C11"/>
    <w:rsid w:val="00562AB1"/>
    <w:rsid w:val="00564CD3"/>
    <w:rsid w:val="00566378"/>
    <w:rsid w:val="00566958"/>
    <w:rsid w:val="00571BC3"/>
    <w:rsid w:val="00577990"/>
    <w:rsid w:val="00580503"/>
    <w:rsid w:val="00580AD8"/>
    <w:rsid w:val="00582BEF"/>
    <w:rsid w:val="005831F7"/>
    <w:rsid w:val="005859A4"/>
    <w:rsid w:val="00590944"/>
    <w:rsid w:val="005940AC"/>
    <w:rsid w:val="005A04AD"/>
    <w:rsid w:val="005A0957"/>
    <w:rsid w:val="005A0BF5"/>
    <w:rsid w:val="005A1F81"/>
    <w:rsid w:val="005A3E91"/>
    <w:rsid w:val="005A434D"/>
    <w:rsid w:val="005A47F0"/>
    <w:rsid w:val="005A620C"/>
    <w:rsid w:val="005A7FF6"/>
    <w:rsid w:val="005B06DC"/>
    <w:rsid w:val="005B0DF7"/>
    <w:rsid w:val="005B0EA0"/>
    <w:rsid w:val="005B1ED6"/>
    <w:rsid w:val="005B449D"/>
    <w:rsid w:val="005B52AB"/>
    <w:rsid w:val="005B5C06"/>
    <w:rsid w:val="005D2388"/>
    <w:rsid w:val="005D33B2"/>
    <w:rsid w:val="005D3BB0"/>
    <w:rsid w:val="005E4987"/>
    <w:rsid w:val="005F2CE3"/>
    <w:rsid w:val="006058E0"/>
    <w:rsid w:val="00613AA5"/>
    <w:rsid w:val="0062217E"/>
    <w:rsid w:val="00622399"/>
    <w:rsid w:val="00623AFB"/>
    <w:rsid w:val="00624023"/>
    <w:rsid w:val="00630DBC"/>
    <w:rsid w:val="006365D5"/>
    <w:rsid w:val="006447A0"/>
    <w:rsid w:val="00644F05"/>
    <w:rsid w:val="0065525D"/>
    <w:rsid w:val="0067015E"/>
    <w:rsid w:val="0067104E"/>
    <w:rsid w:val="00676469"/>
    <w:rsid w:val="006808F0"/>
    <w:rsid w:val="006860DA"/>
    <w:rsid w:val="00690BA9"/>
    <w:rsid w:val="006A3D2E"/>
    <w:rsid w:val="006A73AD"/>
    <w:rsid w:val="006B29A9"/>
    <w:rsid w:val="006B3C70"/>
    <w:rsid w:val="006C2CC7"/>
    <w:rsid w:val="006C5A2F"/>
    <w:rsid w:val="006C670F"/>
    <w:rsid w:val="006C6C1C"/>
    <w:rsid w:val="006E318C"/>
    <w:rsid w:val="006E7108"/>
    <w:rsid w:val="006F02A4"/>
    <w:rsid w:val="006F0952"/>
    <w:rsid w:val="006F156D"/>
    <w:rsid w:val="006F37E1"/>
    <w:rsid w:val="006F6740"/>
    <w:rsid w:val="0070077A"/>
    <w:rsid w:val="00702BB4"/>
    <w:rsid w:val="00703678"/>
    <w:rsid w:val="00706453"/>
    <w:rsid w:val="0070732A"/>
    <w:rsid w:val="007119C7"/>
    <w:rsid w:val="007141C6"/>
    <w:rsid w:val="00716713"/>
    <w:rsid w:val="00720B84"/>
    <w:rsid w:val="00724A6D"/>
    <w:rsid w:val="00731BDE"/>
    <w:rsid w:val="00734418"/>
    <w:rsid w:val="0073585F"/>
    <w:rsid w:val="00735A68"/>
    <w:rsid w:val="00736740"/>
    <w:rsid w:val="00746AB6"/>
    <w:rsid w:val="007536C9"/>
    <w:rsid w:val="007542CC"/>
    <w:rsid w:val="00757116"/>
    <w:rsid w:val="007605F1"/>
    <w:rsid w:val="00763C86"/>
    <w:rsid w:val="00765B4B"/>
    <w:rsid w:val="00766DD7"/>
    <w:rsid w:val="00772E37"/>
    <w:rsid w:val="00774E5E"/>
    <w:rsid w:val="00780054"/>
    <w:rsid w:val="0078040F"/>
    <w:rsid w:val="00781ACE"/>
    <w:rsid w:val="00783D86"/>
    <w:rsid w:val="0079752B"/>
    <w:rsid w:val="007A3AF5"/>
    <w:rsid w:val="007A478B"/>
    <w:rsid w:val="007A57E8"/>
    <w:rsid w:val="007B1755"/>
    <w:rsid w:val="007B2E13"/>
    <w:rsid w:val="007B3EFE"/>
    <w:rsid w:val="007B6220"/>
    <w:rsid w:val="007C00A6"/>
    <w:rsid w:val="007C2A50"/>
    <w:rsid w:val="007C59FD"/>
    <w:rsid w:val="007C7FFB"/>
    <w:rsid w:val="007D0A5A"/>
    <w:rsid w:val="007D6877"/>
    <w:rsid w:val="007E01B5"/>
    <w:rsid w:val="007F6C11"/>
    <w:rsid w:val="008074DA"/>
    <w:rsid w:val="00811620"/>
    <w:rsid w:val="00813A3A"/>
    <w:rsid w:val="00814533"/>
    <w:rsid w:val="00823550"/>
    <w:rsid w:val="0083785C"/>
    <w:rsid w:val="008426D4"/>
    <w:rsid w:val="008436D0"/>
    <w:rsid w:val="00851272"/>
    <w:rsid w:val="0085166B"/>
    <w:rsid w:val="00854567"/>
    <w:rsid w:val="00857028"/>
    <w:rsid w:val="00857C51"/>
    <w:rsid w:val="00860610"/>
    <w:rsid w:val="00860F6D"/>
    <w:rsid w:val="0087103D"/>
    <w:rsid w:val="0087251D"/>
    <w:rsid w:val="0087372D"/>
    <w:rsid w:val="00875C32"/>
    <w:rsid w:val="008773BF"/>
    <w:rsid w:val="0088690D"/>
    <w:rsid w:val="00893D3A"/>
    <w:rsid w:val="00894BF2"/>
    <w:rsid w:val="008A15A0"/>
    <w:rsid w:val="008B2B6B"/>
    <w:rsid w:val="008B2E7E"/>
    <w:rsid w:val="008C471F"/>
    <w:rsid w:val="008C47A5"/>
    <w:rsid w:val="008D1F00"/>
    <w:rsid w:val="008D7FCF"/>
    <w:rsid w:val="008E2552"/>
    <w:rsid w:val="008E27D2"/>
    <w:rsid w:val="008E6F7E"/>
    <w:rsid w:val="008E7B33"/>
    <w:rsid w:val="008F20EE"/>
    <w:rsid w:val="008F52AB"/>
    <w:rsid w:val="00900601"/>
    <w:rsid w:val="00901CCB"/>
    <w:rsid w:val="0091053A"/>
    <w:rsid w:val="009144EF"/>
    <w:rsid w:val="0092042D"/>
    <w:rsid w:val="00921C91"/>
    <w:rsid w:val="009225DC"/>
    <w:rsid w:val="0092279E"/>
    <w:rsid w:val="009232DE"/>
    <w:rsid w:val="009267F7"/>
    <w:rsid w:val="009312C8"/>
    <w:rsid w:val="00931410"/>
    <w:rsid w:val="009322F2"/>
    <w:rsid w:val="00940EA8"/>
    <w:rsid w:val="00942B67"/>
    <w:rsid w:val="00943C53"/>
    <w:rsid w:val="00950820"/>
    <w:rsid w:val="00951802"/>
    <w:rsid w:val="0095486A"/>
    <w:rsid w:val="00966A8C"/>
    <w:rsid w:val="009672D0"/>
    <w:rsid w:val="00970E0E"/>
    <w:rsid w:val="00974847"/>
    <w:rsid w:val="00975CDA"/>
    <w:rsid w:val="00976705"/>
    <w:rsid w:val="0098137B"/>
    <w:rsid w:val="009816CF"/>
    <w:rsid w:val="00981D1F"/>
    <w:rsid w:val="00986AA1"/>
    <w:rsid w:val="0098704B"/>
    <w:rsid w:val="00994598"/>
    <w:rsid w:val="009A0634"/>
    <w:rsid w:val="009A0F2F"/>
    <w:rsid w:val="009A26E8"/>
    <w:rsid w:val="009A7F62"/>
    <w:rsid w:val="009B18CD"/>
    <w:rsid w:val="009C19F3"/>
    <w:rsid w:val="009C2560"/>
    <w:rsid w:val="009C671C"/>
    <w:rsid w:val="009D5A7E"/>
    <w:rsid w:val="009E5ADA"/>
    <w:rsid w:val="009E7326"/>
    <w:rsid w:val="009F0609"/>
    <w:rsid w:val="009F3813"/>
    <w:rsid w:val="009F5399"/>
    <w:rsid w:val="009F6EC0"/>
    <w:rsid w:val="00A0087B"/>
    <w:rsid w:val="00A01A57"/>
    <w:rsid w:val="00A04EEC"/>
    <w:rsid w:val="00A04F4E"/>
    <w:rsid w:val="00A07942"/>
    <w:rsid w:val="00A240B5"/>
    <w:rsid w:val="00A2523B"/>
    <w:rsid w:val="00A254A7"/>
    <w:rsid w:val="00A30616"/>
    <w:rsid w:val="00A326F9"/>
    <w:rsid w:val="00A34086"/>
    <w:rsid w:val="00A402C5"/>
    <w:rsid w:val="00A52C3F"/>
    <w:rsid w:val="00A53192"/>
    <w:rsid w:val="00A53E77"/>
    <w:rsid w:val="00A55060"/>
    <w:rsid w:val="00A56992"/>
    <w:rsid w:val="00A64543"/>
    <w:rsid w:val="00A671D9"/>
    <w:rsid w:val="00A742F4"/>
    <w:rsid w:val="00A77F23"/>
    <w:rsid w:val="00A80546"/>
    <w:rsid w:val="00A978EB"/>
    <w:rsid w:val="00AA1CAA"/>
    <w:rsid w:val="00AA559C"/>
    <w:rsid w:val="00AA6564"/>
    <w:rsid w:val="00AB2364"/>
    <w:rsid w:val="00AB6ADE"/>
    <w:rsid w:val="00AC1983"/>
    <w:rsid w:val="00AC742D"/>
    <w:rsid w:val="00AD6F1E"/>
    <w:rsid w:val="00AE3CCD"/>
    <w:rsid w:val="00AE405E"/>
    <w:rsid w:val="00AE7FC8"/>
    <w:rsid w:val="00AF2362"/>
    <w:rsid w:val="00AF24ED"/>
    <w:rsid w:val="00AF299B"/>
    <w:rsid w:val="00AF3E0F"/>
    <w:rsid w:val="00B07940"/>
    <w:rsid w:val="00B12B1E"/>
    <w:rsid w:val="00B13CE8"/>
    <w:rsid w:val="00B1419D"/>
    <w:rsid w:val="00B14A85"/>
    <w:rsid w:val="00B1688D"/>
    <w:rsid w:val="00B21D89"/>
    <w:rsid w:val="00B24327"/>
    <w:rsid w:val="00B25191"/>
    <w:rsid w:val="00B2620C"/>
    <w:rsid w:val="00B27AE5"/>
    <w:rsid w:val="00B359E9"/>
    <w:rsid w:val="00B37B8F"/>
    <w:rsid w:val="00B53B6B"/>
    <w:rsid w:val="00B55B01"/>
    <w:rsid w:val="00B55D70"/>
    <w:rsid w:val="00B60DD8"/>
    <w:rsid w:val="00B66F97"/>
    <w:rsid w:val="00B70DA6"/>
    <w:rsid w:val="00B73AEA"/>
    <w:rsid w:val="00B76694"/>
    <w:rsid w:val="00B80A2B"/>
    <w:rsid w:val="00B819F6"/>
    <w:rsid w:val="00B82611"/>
    <w:rsid w:val="00B826B8"/>
    <w:rsid w:val="00B90073"/>
    <w:rsid w:val="00B905B0"/>
    <w:rsid w:val="00B95D08"/>
    <w:rsid w:val="00B96BED"/>
    <w:rsid w:val="00BA3BC7"/>
    <w:rsid w:val="00BA48E4"/>
    <w:rsid w:val="00BA6904"/>
    <w:rsid w:val="00BA72A4"/>
    <w:rsid w:val="00BB0D5B"/>
    <w:rsid w:val="00BB5355"/>
    <w:rsid w:val="00BB5525"/>
    <w:rsid w:val="00BB7FE0"/>
    <w:rsid w:val="00BC18E2"/>
    <w:rsid w:val="00BC28E7"/>
    <w:rsid w:val="00BC36B1"/>
    <w:rsid w:val="00BD45C1"/>
    <w:rsid w:val="00BD5AB4"/>
    <w:rsid w:val="00BD6328"/>
    <w:rsid w:val="00BE02FB"/>
    <w:rsid w:val="00BE26CD"/>
    <w:rsid w:val="00BE40C2"/>
    <w:rsid w:val="00BF0862"/>
    <w:rsid w:val="00BF3DCA"/>
    <w:rsid w:val="00BF7394"/>
    <w:rsid w:val="00C173C0"/>
    <w:rsid w:val="00C202A2"/>
    <w:rsid w:val="00C20F8D"/>
    <w:rsid w:val="00C22E93"/>
    <w:rsid w:val="00C2528A"/>
    <w:rsid w:val="00C332F3"/>
    <w:rsid w:val="00C33AA4"/>
    <w:rsid w:val="00C40C7D"/>
    <w:rsid w:val="00C42E0E"/>
    <w:rsid w:val="00C42F73"/>
    <w:rsid w:val="00C5044B"/>
    <w:rsid w:val="00C57832"/>
    <w:rsid w:val="00C65102"/>
    <w:rsid w:val="00C654BD"/>
    <w:rsid w:val="00C66A31"/>
    <w:rsid w:val="00C7214C"/>
    <w:rsid w:val="00C75ED6"/>
    <w:rsid w:val="00C82E90"/>
    <w:rsid w:val="00C8301B"/>
    <w:rsid w:val="00C83E19"/>
    <w:rsid w:val="00C8407D"/>
    <w:rsid w:val="00C84DF0"/>
    <w:rsid w:val="00C87530"/>
    <w:rsid w:val="00C911CF"/>
    <w:rsid w:val="00C93902"/>
    <w:rsid w:val="00CA3894"/>
    <w:rsid w:val="00CA76FE"/>
    <w:rsid w:val="00CB3C04"/>
    <w:rsid w:val="00CB61D9"/>
    <w:rsid w:val="00CC1161"/>
    <w:rsid w:val="00CC20DC"/>
    <w:rsid w:val="00CC43E3"/>
    <w:rsid w:val="00CC5848"/>
    <w:rsid w:val="00CC77CD"/>
    <w:rsid w:val="00CC7C8F"/>
    <w:rsid w:val="00CD0D0E"/>
    <w:rsid w:val="00CD1296"/>
    <w:rsid w:val="00CD4F8C"/>
    <w:rsid w:val="00CD5B5C"/>
    <w:rsid w:val="00CE3A37"/>
    <w:rsid w:val="00CE53C2"/>
    <w:rsid w:val="00CE5DB5"/>
    <w:rsid w:val="00CE649F"/>
    <w:rsid w:val="00CF0031"/>
    <w:rsid w:val="00CF2DB1"/>
    <w:rsid w:val="00CF3F60"/>
    <w:rsid w:val="00CF6211"/>
    <w:rsid w:val="00CF6B4A"/>
    <w:rsid w:val="00D040B4"/>
    <w:rsid w:val="00D07F1F"/>
    <w:rsid w:val="00D10B5C"/>
    <w:rsid w:val="00D11230"/>
    <w:rsid w:val="00D135C8"/>
    <w:rsid w:val="00D14E21"/>
    <w:rsid w:val="00D21B6E"/>
    <w:rsid w:val="00D220E6"/>
    <w:rsid w:val="00D22BC8"/>
    <w:rsid w:val="00D23029"/>
    <w:rsid w:val="00D31E1E"/>
    <w:rsid w:val="00D3428F"/>
    <w:rsid w:val="00D442AB"/>
    <w:rsid w:val="00D51FC1"/>
    <w:rsid w:val="00D56CA8"/>
    <w:rsid w:val="00D630ED"/>
    <w:rsid w:val="00D718EB"/>
    <w:rsid w:val="00D72374"/>
    <w:rsid w:val="00D770A1"/>
    <w:rsid w:val="00D8150B"/>
    <w:rsid w:val="00D832CB"/>
    <w:rsid w:val="00D83670"/>
    <w:rsid w:val="00D95250"/>
    <w:rsid w:val="00DA21E8"/>
    <w:rsid w:val="00DA289F"/>
    <w:rsid w:val="00DC186E"/>
    <w:rsid w:val="00DC2A00"/>
    <w:rsid w:val="00DC5095"/>
    <w:rsid w:val="00DD18B2"/>
    <w:rsid w:val="00DD223D"/>
    <w:rsid w:val="00DD44B0"/>
    <w:rsid w:val="00DD44EB"/>
    <w:rsid w:val="00DD4DB4"/>
    <w:rsid w:val="00DD78F5"/>
    <w:rsid w:val="00DE12A7"/>
    <w:rsid w:val="00DE6D6B"/>
    <w:rsid w:val="00DE7AB7"/>
    <w:rsid w:val="00DF129C"/>
    <w:rsid w:val="00DF1D91"/>
    <w:rsid w:val="00DF280E"/>
    <w:rsid w:val="00DF55E2"/>
    <w:rsid w:val="00E03B82"/>
    <w:rsid w:val="00E103DD"/>
    <w:rsid w:val="00E15862"/>
    <w:rsid w:val="00E3022B"/>
    <w:rsid w:val="00E3053D"/>
    <w:rsid w:val="00E3162C"/>
    <w:rsid w:val="00E31C35"/>
    <w:rsid w:val="00E40932"/>
    <w:rsid w:val="00E41C17"/>
    <w:rsid w:val="00E437B7"/>
    <w:rsid w:val="00E4778C"/>
    <w:rsid w:val="00E55608"/>
    <w:rsid w:val="00E632AB"/>
    <w:rsid w:val="00E67B5F"/>
    <w:rsid w:val="00E7252F"/>
    <w:rsid w:val="00E7268F"/>
    <w:rsid w:val="00E7399A"/>
    <w:rsid w:val="00E8308D"/>
    <w:rsid w:val="00E839D1"/>
    <w:rsid w:val="00E83D9F"/>
    <w:rsid w:val="00E919AD"/>
    <w:rsid w:val="00E92EBC"/>
    <w:rsid w:val="00E96069"/>
    <w:rsid w:val="00E9675C"/>
    <w:rsid w:val="00EA00D5"/>
    <w:rsid w:val="00EA2AA0"/>
    <w:rsid w:val="00EB2317"/>
    <w:rsid w:val="00EB45CB"/>
    <w:rsid w:val="00EB56A8"/>
    <w:rsid w:val="00EC525A"/>
    <w:rsid w:val="00ED520F"/>
    <w:rsid w:val="00EE30D3"/>
    <w:rsid w:val="00EE613E"/>
    <w:rsid w:val="00EE7059"/>
    <w:rsid w:val="00F01CED"/>
    <w:rsid w:val="00F129C9"/>
    <w:rsid w:val="00F1389F"/>
    <w:rsid w:val="00F2050F"/>
    <w:rsid w:val="00F3209A"/>
    <w:rsid w:val="00F339A3"/>
    <w:rsid w:val="00F34F10"/>
    <w:rsid w:val="00F40ED1"/>
    <w:rsid w:val="00F4707A"/>
    <w:rsid w:val="00F525AF"/>
    <w:rsid w:val="00F55A7D"/>
    <w:rsid w:val="00F5620C"/>
    <w:rsid w:val="00F762AE"/>
    <w:rsid w:val="00F76510"/>
    <w:rsid w:val="00F832DC"/>
    <w:rsid w:val="00F84FBC"/>
    <w:rsid w:val="00F87462"/>
    <w:rsid w:val="00F91E1D"/>
    <w:rsid w:val="00F91EAE"/>
    <w:rsid w:val="00F95C3F"/>
    <w:rsid w:val="00F97525"/>
    <w:rsid w:val="00FB02A0"/>
    <w:rsid w:val="00FB146B"/>
    <w:rsid w:val="00FB628E"/>
    <w:rsid w:val="00FC42A3"/>
    <w:rsid w:val="00FC584C"/>
    <w:rsid w:val="00FD1573"/>
    <w:rsid w:val="00FD388B"/>
    <w:rsid w:val="00FD7BB1"/>
    <w:rsid w:val="00FE12C4"/>
    <w:rsid w:val="00FE1B47"/>
    <w:rsid w:val="00FF47F1"/>
    <w:rsid w:val="00FF5D33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3DB1DFCC"/>
  <w15:docId w15:val="{D7664F50-A414-4A95-AC0A-A74C23C9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B3C04"/>
  </w:style>
  <w:style w:type="paragraph" w:styleId="berschrift1">
    <w:name w:val="heading 1"/>
    <w:basedOn w:val="Standard"/>
    <w:link w:val="berschrift1Zchn"/>
    <w:uiPriority w:val="9"/>
    <w:qFormat/>
    <w:rsid w:val="00E92EBC"/>
    <w:pPr>
      <w:keepNext/>
      <w:numPr>
        <w:numId w:val="13"/>
      </w:numPr>
      <w:tabs>
        <w:tab w:val="left" w:pos="709"/>
      </w:tabs>
      <w:spacing w:before="480" w:after="24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3A48"/>
    <w:pPr>
      <w:keepNext/>
      <w:keepLines/>
      <w:numPr>
        <w:ilvl w:val="1"/>
        <w:numId w:val="13"/>
      </w:numPr>
      <w:tabs>
        <w:tab w:val="left" w:pos="709"/>
      </w:tabs>
      <w:spacing w:before="400" w:line="240" w:lineRule="auto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73A48"/>
    <w:pPr>
      <w:keepNext/>
      <w:keepLines/>
      <w:numPr>
        <w:ilvl w:val="2"/>
        <w:numId w:val="13"/>
      </w:numPr>
      <w:tabs>
        <w:tab w:val="left" w:pos="709"/>
      </w:tabs>
      <w:spacing w:before="200" w:line="240" w:lineRule="auto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763C86"/>
    <w:pPr>
      <w:keepNext/>
      <w:keepLines/>
      <w:numPr>
        <w:ilvl w:val="3"/>
        <w:numId w:val="1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D2AA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2AA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2AA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AA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AA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37B7"/>
  </w:style>
  <w:style w:type="paragraph" w:styleId="Fuzeile">
    <w:name w:val="footer"/>
    <w:basedOn w:val="Standard"/>
    <w:link w:val="FuzeileZchn"/>
    <w:unhideWhenUsed/>
    <w:rsid w:val="00E4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37B7"/>
  </w:style>
  <w:style w:type="table" w:styleId="Tabellenraster">
    <w:name w:val="Table Grid"/>
    <w:basedOn w:val="NormaleTabelle"/>
    <w:uiPriority w:val="59"/>
    <w:rsid w:val="00E4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mplarbezeichnung">
    <w:name w:val="Exemplarbezeichnung"/>
    <w:basedOn w:val="Standard"/>
    <w:qFormat/>
    <w:rsid w:val="00AC742D"/>
    <w:pPr>
      <w:spacing w:after="0" w:line="240" w:lineRule="auto"/>
      <w:jc w:val="center"/>
    </w:pPr>
    <w:rPr>
      <w:b/>
      <w:color w:val="FF0000"/>
      <w:sz w:val="44"/>
      <w:szCs w:val="40"/>
    </w:rPr>
  </w:style>
  <w:style w:type="paragraph" w:customStyle="1" w:styleId="Auftraggeberneu">
    <w:name w:val="Auftraggeber neu"/>
    <w:basedOn w:val="Standard"/>
    <w:link w:val="AuftraggeberneuZchn"/>
    <w:qFormat/>
    <w:rsid w:val="00DD4DB4"/>
    <w:pPr>
      <w:spacing w:line="240" w:lineRule="auto"/>
    </w:pPr>
    <w:rPr>
      <w:b/>
      <w:sz w:val="40"/>
      <w:szCs w:val="28"/>
    </w:rPr>
  </w:style>
  <w:style w:type="character" w:customStyle="1" w:styleId="AuftraggeberneuZchn">
    <w:name w:val="Auftraggeber neu Zchn"/>
    <w:basedOn w:val="Absatz-Standardschriftart"/>
    <w:link w:val="Auftraggeberneu"/>
    <w:rsid w:val="00DD4DB4"/>
    <w:rPr>
      <w:b/>
      <w:sz w:val="40"/>
      <w:szCs w:val="28"/>
    </w:rPr>
  </w:style>
  <w:style w:type="paragraph" w:customStyle="1" w:styleId="DatumTitelblatt">
    <w:name w:val="Datum Titelblatt"/>
    <w:basedOn w:val="Standard"/>
    <w:next w:val="Standard"/>
    <w:link w:val="DatumTitelblattZchn"/>
    <w:qFormat/>
    <w:rsid w:val="00DD4DB4"/>
    <w:pPr>
      <w:spacing w:before="120" w:after="0" w:line="240" w:lineRule="auto"/>
    </w:pPr>
    <w:rPr>
      <w:sz w:val="32"/>
      <w:szCs w:val="28"/>
    </w:rPr>
  </w:style>
  <w:style w:type="character" w:customStyle="1" w:styleId="DatumTitelblattZchn">
    <w:name w:val="Datum Titelblatt Zchn"/>
    <w:basedOn w:val="Absatz-Standardschriftart"/>
    <w:link w:val="DatumTitelblatt"/>
    <w:rsid w:val="00DD4DB4"/>
    <w:rPr>
      <w:sz w:val="32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7B7"/>
    <w:rPr>
      <w:rFonts w:ascii="Tahoma" w:hAnsi="Tahoma" w:cs="Tahoma"/>
      <w:sz w:val="16"/>
      <w:szCs w:val="16"/>
    </w:rPr>
  </w:style>
  <w:style w:type="paragraph" w:customStyle="1" w:styleId="Fusszeile">
    <w:name w:val="Fusszeile"/>
    <w:basedOn w:val="Fuzeile"/>
    <w:link w:val="FusszeileZchn"/>
    <w:qFormat/>
    <w:rsid w:val="007C59FD"/>
    <w:rPr>
      <w:rFonts w:ascii="Calibri Light" w:hAnsi="Calibri Light"/>
      <w:sz w:val="16"/>
      <w:szCs w:val="16"/>
    </w:rPr>
  </w:style>
  <w:style w:type="character" w:customStyle="1" w:styleId="FusszeileZchn">
    <w:name w:val="Fusszeile Zchn"/>
    <w:basedOn w:val="FuzeileZchn"/>
    <w:link w:val="Fusszeile"/>
    <w:rsid w:val="007C59FD"/>
    <w:rPr>
      <w:rFonts w:ascii="Calibri Light" w:hAnsi="Calibri Light"/>
      <w:sz w:val="16"/>
      <w:szCs w:val="16"/>
    </w:rPr>
  </w:style>
  <w:style w:type="paragraph" w:styleId="Listenabsatz">
    <w:name w:val="List Paragraph"/>
    <w:basedOn w:val="Standard"/>
    <w:uiPriority w:val="34"/>
    <w:rsid w:val="00CD0D0E"/>
    <w:pPr>
      <w:ind w:left="720"/>
      <w:contextualSpacing/>
    </w:pPr>
  </w:style>
  <w:style w:type="character" w:styleId="Fett">
    <w:name w:val="Strong"/>
    <w:basedOn w:val="Absatz-Standardschriftart"/>
    <w:uiPriority w:val="22"/>
    <w:rsid w:val="00CD0D0E"/>
    <w:rPr>
      <w:b/>
      <w:bCs/>
    </w:rPr>
  </w:style>
  <w:style w:type="character" w:styleId="IntensiveHervorhebung">
    <w:name w:val="Intense Emphasis"/>
    <w:basedOn w:val="Absatz-Standardschriftart"/>
    <w:uiPriority w:val="21"/>
    <w:rsid w:val="008C471F"/>
    <w:rPr>
      <w:b/>
      <w:bCs/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2EBC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8C471F"/>
    <w:pPr>
      <w:outlineLvl w:val="9"/>
    </w:pPr>
    <w:rPr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E3022B"/>
    <w:pPr>
      <w:tabs>
        <w:tab w:val="left" w:pos="426"/>
        <w:tab w:val="right" w:leader="dot" w:pos="9062"/>
      </w:tabs>
      <w:spacing w:after="100"/>
    </w:pPr>
    <w:rPr>
      <w:rFonts w:eastAsiaTheme="minorEastAsia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E3022B"/>
    <w:pPr>
      <w:tabs>
        <w:tab w:val="left" w:pos="426"/>
        <w:tab w:val="right" w:leader="dot" w:pos="9062"/>
      </w:tabs>
    </w:pPr>
    <w:rPr>
      <w:rFonts w:eastAsiaTheme="minorEastAsia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A742F4"/>
    <w:pPr>
      <w:tabs>
        <w:tab w:val="left" w:pos="1320"/>
        <w:tab w:val="right" w:leader="dot" w:pos="9062"/>
      </w:tabs>
      <w:spacing w:after="100"/>
      <w:ind w:left="454"/>
    </w:pPr>
    <w:rPr>
      <w:rFonts w:eastAsiaTheme="minorEastAsia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3A48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3A48"/>
    <w:rPr>
      <w:rFonts w:eastAsiaTheme="majorEastAsi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63C86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87372D"/>
    <w:rPr>
      <w:color w:val="0000FF" w:themeColor="hyperlink"/>
      <w:u w:val="single"/>
    </w:rPr>
  </w:style>
  <w:style w:type="paragraph" w:styleId="Textkrper">
    <w:name w:val="Body Text"/>
    <w:link w:val="TextkrperZchn"/>
    <w:autoRedefine/>
    <w:rsid w:val="00A80546"/>
    <w:pPr>
      <w:tabs>
        <w:tab w:val="left" w:pos="1985"/>
      </w:tabs>
      <w:spacing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A80546"/>
    <w:rPr>
      <w:rFonts w:ascii="Arial" w:eastAsia="Times New Roman" w:hAnsi="Arial" w:cs="Times New Roman"/>
      <w:szCs w:val="20"/>
      <w:lang w:val="de-DE" w:eastAsia="de-DE"/>
    </w:rPr>
  </w:style>
  <w:style w:type="paragraph" w:customStyle="1" w:styleId="Textnormal">
    <w:name w:val="Text normal"/>
    <w:basedOn w:val="Standard"/>
    <w:link w:val="TextnormalZchn"/>
    <w:qFormat/>
    <w:rsid w:val="00AB2364"/>
    <w:pPr>
      <w:tabs>
        <w:tab w:val="left" w:pos="0"/>
        <w:tab w:val="left" w:pos="567"/>
      </w:tabs>
      <w:spacing w:after="0" w:line="240" w:lineRule="auto"/>
      <w:ind w:left="737"/>
    </w:pPr>
    <w:rPr>
      <w:rFonts w:ascii="Calibri Light" w:eastAsia="Times New Roman" w:hAnsi="Calibri Light" w:cs="Times New Roman"/>
      <w:color w:val="000000" w:themeColor="text1"/>
      <w:szCs w:val="20"/>
      <w:lang w:val="de-DE" w:eastAsia="de-DE"/>
    </w:rPr>
  </w:style>
  <w:style w:type="character" w:customStyle="1" w:styleId="TextnormalZchn">
    <w:name w:val="Text normal Zchn"/>
    <w:basedOn w:val="Absatz-Standardschriftart"/>
    <w:link w:val="Textnormal"/>
    <w:rsid w:val="00AB2364"/>
    <w:rPr>
      <w:rFonts w:ascii="Calibri Light" w:eastAsia="Times New Roman" w:hAnsi="Calibri Light" w:cs="Times New Roman"/>
      <w:color w:val="000000" w:themeColor="text1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2A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2A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2A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2A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2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inLeerraum">
    <w:name w:val="No Spacing"/>
    <w:uiPriority w:val="1"/>
    <w:rsid w:val="00C202A2"/>
    <w:pPr>
      <w:spacing w:after="0" w:line="240" w:lineRule="auto"/>
    </w:p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92EBC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92EBC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02DF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02DF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002DF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002DF"/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4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334C1C"/>
    <w:rPr>
      <w:rFonts w:ascii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56A8"/>
    <w:rPr>
      <w:color w:val="605E5C"/>
      <w:shd w:val="clear" w:color="auto" w:fill="E1DFDD"/>
    </w:rPr>
  </w:style>
  <w:style w:type="paragraph" w:customStyle="1" w:styleId="absatz">
    <w:name w:val="absatz"/>
    <w:basedOn w:val="Standard"/>
    <w:rsid w:val="0050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E15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Berichte\Berichtentwurf_N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2856-6B7C-4C53-AE54-B9489151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Berichtentwurf_NH</Template>
  <TotalTime>0</TotalTime>
  <Pages>2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Haefeli</dc:creator>
  <cp:lastModifiedBy>Thomas Keller</cp:lastModifiedBy>
  <cp:revision>2</cp:revision>
  <cp:lastPrinted>2026-03-24T14:55:00Z</cp:lastPrinted>
  <dcterms:created xsi:type="dcterms:W3CDTF">2026-03-31T08:47:00Z</dcterms:created>
  <dcterms:modified xsi:type="dcterms:W3CDTF">2026-03-31T08:47:00Z</dcterms:modified>
</cp:coreProperties>
</file>